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B1AC" w14:textId="09038FDF"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546CB4" wp14:editId="22DB1AEC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5AA">
        <w:tab/>
      </w:r>
    </w:p>
    <w:p w14:paraId="172DE59C" w14:textId="77777777" w:rsidR="006B366E" w:rsidRPr="009C3D21" w:rsidRDefault="006B366E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Las Trampas Branch 116</w:t>
      </w:r>
    </w:p>
    <w:p w14:paraId="56CE4825" w14:textId="77777777" w:rsidR="006B366E" w:rsidRPr="009C3D21" w:rsidRDefault="004E2FCF" w:rsidP="00176A02">
      <w:pPr>
        <w:spacing w:after="0" w:line="259" w:lineRule="auto"/>
        <w:ind w:left="0" w:right="0" w:firstLine="0"/>
        <w:rPr>
          <w:b/>
          <w:sz w:val="28"/>
          <w:szCs w:val="28"/>
        </w:rPr>
      </w:pPr>
      <w:r w:rsidRPr="009C3D21">
        <w:rPr>
          <w:b/>
          <w:sz w:val="28"/>
          <w:szCs w:val="28"/>
        </w:rPr>
        <w:t>BEC Meeting</w:t>
      </w:r>
      <w:r w:rsidR="006B366E" w:rsidRPr="009C3D21">
        <w:rPr>
          <w:b/>
          <w:sz w:val="28"/>
          <w:szCs w:val="28"/>
        </w:rPr>
        <w:t xml:space="preserve"> Agenda</w:t>
      </w:r>
    </w:p>
    <w:p w14:paraId="42B28F4E" w14:textId="1186E427" w:rsidR="007205AA" w:rsidRPr="009C3D21" w:rsidRDefault="00F255AA" w:rsidP="00EB5C97">
      <w:pPr>
        <w:spacing w:after="0" w:line="259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871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17th</w:t>
      </w:r>
      <w:r w:rsidR="006B366E" w:rsidRPr="009C3D21">
        <w:rPr>
          <w:b/>
          <w:sz w:val="28"/>
          <w:szCs w:val="28"/>
        </w:rPr>
        <w:t xml:space="preserve">, </w:t>
      </w:r>
      <w:r w:rsidR="00B03900">
        <w:rPr>
          <w:b/>
          <w:sz w:val="28"/>
          <w:szCs w:val="28"/>
        </w:rPr>
        <w:t>2025</w:t>
      </w:r>
      <w:r w:rsidR="006B366E" w:rsidRPr="009C3D21">
        <w:rPr>
          <w:b/>
          <w:sz w:val="28"/>
          <w:szCs w:val="28"/>
        </w:rPr>
        <w:t xml:space="preserve">, </w:t>
      </w:r>
      <w:r w:rsidR="004E2FCF" w:rsidRPr="009C3D21">
        <w:rPr>
          <w:b/>
          <w:sz w:val="28"/>
          <w:szCs w:val="28"/>
        </w:rPr>
        <w:t>9:15</w:t>
      </w:r>
      <w:r w:rsidR="006B366E" w:rsidRPr="009C3D21">
        <w:rPr>
          <w:b/>
          <w:sz w:val="28"/>
          <w:szCs w:val="28"/>
        </w:rPr>
        <w:t xml:space="preserve"> AM</w:t>
      </w:r>
      <w:r w:rsidR="002720B8" w:rsidRPr="009C3D21">
        <w:rPr>
          <w:b/>
          <w:sz w:val="28"/>
          <w:szCs w:val="28"/>
        </w:rPr>
        <w:t xml:space="preserve"> at Boundary Oak</w:t>
      </w:r>
    </w:p>
    <w:p w14:paraId="57307156" w14:textId="77777777" w:rsidR="00F3497B" w:rsidRDefault="004E2FCF" w:rsidP="00E8440D">
      <w:pPr>
        <w:spacing w:after="0" w:line="259" w:lineRule="auto"/>
        <w:ind w:left="0" w:right="0" w:firstLine="0"/>
        <w:rPr>
          <w:b/>
          <w:i/>
          <w:color w:val="FF0000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7878CD73" w14:textId="77777777" w:rsidR="003277F3" w:rsidRPr="00E8440D" w:rsidRDefault="003277F3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85"/>
      </w:tblGrid>
      <w:tr w:rsidR="004168CE" w14:paraId="75FF729D" w14:textId="77777777" w:rsidTr="003277F3">
        <w:tc>
          <w:tcPr>
            <w:tcW w:w="985" w:type="dxa"/>
          </w:tcPr>
          <w:p w14:paraId="4D6EB37B" w14:textId="77777777" w:rsidR="004168CE" w:rsidRPr="004168CE" w:rsidRDefault="00F227B4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09:15</w:t>
            </w:r>
          </w:p>
        </w:tc>
        <w:tc>
          <w:tcPr>
            <w:tcW w:w="9085" w:type="dxa"/>
          </w:tcPr>
          <w:p w14:paraId="2AE85585" w14:textId="77777777" w:rsidR="00B3588E" w:rsidRDefault="00F227B4" w:rsidP="00E8440D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 Call to order</w:t>
            </w:r>
          </w:p>
          <w:p w14:paraId="2E258F02" w14:textId="77777777" w:rsidR="0018068A" w:rsidRDefault="00F227B4" w:rsidP="00B3588E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 xml:space="preserve">Secretary, </w:t>
            </w:r>
            <w:r w:rsidRPr="005B2849">
              <w:rPr>
                <w:b/>
                <w:iCs/>
                <w:color w:val="FF0000"/>
                <w:sz w:val="22"/>
              </w:rPr>
              <w:t xml:space="preserve">Dan Lawrence </w:t>
            </w:r>
          </w:p>
          <w:p w14:paraId="71EC0256" w14:textId="77777777" w:rsidR="00202DBE" w:rsidRPr="00B3588E" w:rsidRDefault="00F227B4" w:rsidP="0018068A">
            <w:pPr>
              <w:pStyle w:val="ListParagraph"/>
              <w:numPr>
                <w:ilvl w:val="1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B3588E">
              <w:rPr>
                <w:b/>
                <w:iCs/>
                <w:color w:val="000000" w:themeColor="text1"/>
                <w:sz w:val="22"/>
              </w:rPr>
              <w:t>Confirm quorum and</w:t>
            </w:r>
          </w:p>
          <w:p w14:paraId="06228971" w14:textId="2469C730" w:rsidR="006D7498" w:rsidRPr="006D7498" w:rsidRDefault="00F227B4" w:rsidP="006D7498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 w:rsidRPr="00D01AC2">
              <w:rPr>
                <w:b/>
                <w:iCs/>
                <w:color w:val="000000" w:themeColor="text1"/>
                <w:sz w:val="22"/>
              </w:rPr>
              <w:t xml:space="preserve">Approval of </w:t>
            </w:r>
            <w:r w:rsidR="00F255AA">
              <w:rPr>
                <w:b/>
                <w:iCs/>
                <w:color w:val="FF0000"/>
                <w:sz w:val="22"/>
              </w:rPr>
              <w:t>February</w:t>
            </w:r>
            <w:r w:rsidRPr="004F278C">
              <w:rPr>
                <w:b/>
                <w:iCs/>
                <w:color w:val="FF0000"/>
                <w:sz w:val="22"/>
              </w:rPr>
              <w:t xml:space="preserve">, </w:t>
            </w:r>
            <w:r w:rsidR="00F255AA">
              <w:rPr>
                <w:b/>
                <w:iCs/>
                <w:color w:val="FF0000"/>
                <w:sz w:val="22"/>
              </w:rPr>
              <w:t>!7th</w:t>
            </w:r>
            <w:r w:rsidRPr="004F278C">
              <w:rPr>
                <w:b/>
                <w:iCs/>
                <w:color w:val="FF0000"/>
                <w:sz w:val="22"/>
              </w:rPr>
              <w:t>,2025 BEC Meeting Minutes</w:t>
            </w:r>
          </w:p>
        </w:tc>
      </w:tr>
      <w:tr w:rsidR="004168CE" w14:paraId="286EAFA9" w14:textId="77777777" w:rsidTr="003277F3">
        <w:tc>
          <w:tcPr>
            <w:tcW w:w="985" w:type="dxa"/>
          </w:tcPr>
          <w:p w14:paraId="63DCE493" w14:textId="77777777" w:rsidR="004168CE" w:rsidRPr="004168CE" w:rsidRDefault="00616260" w:rsidP="0061626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09:20</w:t>
            </w:r>
          </w:p>
        </w:tc>
        <w:tc>
          <w:tcPr>
            <w:tcW w:w="9085" w:type="dxa"/>
          </w:tcPr>
          <w:p w14:paraId="2C39B8D7" w14:textId="77777777" w:rsidR="00406F94" w:rsidRDefault="00616260" w:rsidP="002367AB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616260">
              <w:rPr>
                <w:b/>
                <w:iCs/>
                <w:color w:val="000000" w:themeColor="text1"/>
                <w:sz w:val="22"/>
                <w:u w:val="single"/>
              </w:rPr>
              <w:t>Standing Reports</w:t>
            </w:r>
          </w:p>
          <w:p w14:paraId="3D74D6FD" w14:textId="77777777" w:rsidR="002367AB" w:rsidRPr="00030836" w:rsidRDefault="00030836" w:rsidP="002367AB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Treasurer – </w:t>
            </w:r>
            <w:r w:rsidRPr="004F278C">
              <w:rPr>
                <w:b/>
                <w:iCs/>
                <w:color w:val="FF0000"/>
                <w:sz w:val="22"/>
              </w:rPr>
              <w:t>Charlie Guthrie</w:t>
            </w:r>
          </w:p>
          <w:p w14:paraId="46687B4E" w14:textId="77777777" w:rsidR="00030836" w:rsidRPr="00D248EA" w:rsidRDefault="00547DB2" w:rsidP="00BB66BF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>Treasury Report</w:t>
            </w:r>
          </w:p>
          <w:p w14:paraId="314F3F8C" w14:textId="77777777" w:rsidR="00BB66BF" w:rsidRPr="00D248EA" w:rsidRDefault="00A82194" w:rsidP="00BB66BF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 xml:space="preserve">Luncheon Count </w:t>
            </w:r>
            <w:r w:rsidR="00A036F7" w:rsidRPr="00D248EA">
              <w:rPr>
                <w:b/>
                <w:iCs/>
                <w:color w:val="000000" w:themeColor="text1"/>
                <w:sz w:val="22"/>
              </w:rPr>
              <w:t>–</w:t>
            </w:r>
            <w:r w:rsidRPr="00D248EA">
              <w:rPr>
                <w:b/>
                <w:iCs/>
                <w:color w:val="000000" w:themeColor="text1"/>
                <w:sz w:val="22"/>
              </w:rPr>
              <w:t xml:space="preserve"> </w:t>
            </w:r>
            <w:r w:rsidR="0018068A" w:rsidRPr="004F278C">
              <w:rPr>
                <w:b/>
                <w:iCs/>
                <w:color w:val="FF0000"/>
                <w:sz w:val="22"/>
              </w:rPr>
              <w:t>LCOUNT</w:t>
            </w:r>
          </w:p>
          <w:p w14:paraId="48459A07" w14:textId="77777777" w:rsidR="00825A4B" w:rsidRPr="00D01AC2" w:rsidRDefault="00A036F7" w:rsidP="00D01AC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  <w:u w:val="single"/>
              </w:rPr>
            </w:pPr>
            <w:r w:rsidRPr="00D248EA">
              <w:rPr>
                <w:b/>
                <w:iCs/>
                <w:color w:val="000000" w:themeColor="text1"/>
                <w:sz w:val="22"/>
              </w:rPr>
              <w:t xml:space="preserve">Big SIR Report – </w:t>
            </w:r>
            <w:r w:rsidRPr="004F278C">
              <w:rPr>
                <w:b/>
                <w:iCs/>
                <w:color w:val="FF0000"/>
                <w:sz w:val="22"/>
              </w:rPr>
              <w:t>Paul Russel</w:t>
            </w:r>
          </w:p>
          <w:p w14:paraId="3132D2EA" w14:textId="77777777" w:rsidR="00D01AC2" w:rsidRPr="00D01AC2" w:rsidRDefault="00490A5B" w:rsidP="00D01AC2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Branch Advisory Council – </w:t>
            </w:r>
            <w:r w:rsidRPr="004F278C">
              <w:rPr>
                <w:b/>
                <w:iCs/>
                <w:color w:val="FF0000"/>
                <w:sz w:val="22"/>
              </w:rPr>
              <w:t>Carlos Xavier</w:t>
            </w:r>
          </w:p>
          <w:p w14:paraId="05D222B8" w14:textId="77777777" w:rsidR="00232006" w:rsidRDefault="00232006" w:rsidP="00232006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Membership</w:t>
            </w:r>
            <w:r w:rsidR="007D5E3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7D5E37" w:rsidRPr="004F278C">
              <w:rPr>
                <w:b/>
                <w:iCs/>
                <w:color w:val="FF0000"/>
                <w:sz w:val="22"/>
              </w:rPr>
              <w:t>Phill Goff</w:t>
            </w:r>
          </w:p>
          <w:p w14:paraId="698A99CC" w14:textId="77777777" w:rsidR="007D5E37" w:rsidRDefault="007D5E37" w:rsidP="007D5E37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We will have 5 new members?</w:t>
            </w:r>
          </w:p>
          <w:p w14:paraId="053B26B7" w14:textId="77777777" w:rsidR="007D5E37" w:rsidRDefault="00B3588E" w:rsidP="007D5E37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RAMP Dep</w:t>
            </w:r>
            <w:r w:rsidR="00D01AC2">
              <w:rPr>
                <w:b/>
                <w:iCs/>
                <w:color w:val="000000" w:themeColor="text1"/>
                <w:sz w:val="22"/>
              </w:rPr>
              <w:t>artment</w:t>
            </w:r>
            <w:r w:rsidR="00A04513">
              <w:rPr>
                <w:b/>
                <w:iCs/>
                <w:color w:val="000000" w:themeColor="text1"/>
                <w:sz w:val="22"/>
              </w:rPr>
              <w:t xml:space="preserve"> Head Reports</w:t>
            </w:r>
          </w:p>
          <w:p w14:paraId="4948FAC5" w14:textId="77777777" w:rsidR="00A04513" w:rsidRDefault="00A04513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Recruitment</w:t>
            </w:r>
            <w:r w:rsidR="00F51D81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F51D81" w:rsidRPr="004F278C">
              <w:rPr>
                <w:b/>
                <w:iCs/>
                <w:color w:val="FF0000"/>
                <w:sz w:val="22"/>
              </w:rPr>
              <w:t>Brad Stribling</w:t>
            </w:r>
          </w:p>
          <w:p w14:paraId="0FC92B90" w14:textId="77777777" w:rsidR="00F51D81" w:rsidRDefault="00F51D81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Activity Coordinator</w:t>
            </w:r>
            <w:r w:rsidR="005F3EAB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5F3EAB" w:rsidRPr="004F278C">
              <w:rPr>
                <w:b/>
                <w:iCs/>
                <w:color w:val="FF0000"/>
                <w:sz w:val="22"/>
              </w:rPr>
              <w:t>Mike Ward</w:t>
            </w:r>
          </w:p>
          <w:p w14:paraId="3398FE8B" w14:textId="77777777" w:rsidR="005F3EAB" w:rsidRDefault="005F3EAB" w:rsidP="00A04513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Member Relations – </w:t>
            </w:r>
            <w:r w:rsidRPr="004F278C">
              <w:rPr>
                <w:b/>
                <w:iCs/>
                <w:color w:val="FF0000"/>
                <w:sz w:val="22"/>
              </w:rPr>
              <w:t>Sam Beret</w:t>
            </w:r>
          </w:p>
          <w:p w14:paraId="0F69DC10" w14:textId="77777777" w:rsidR="00576A63" w:rsidRDefault="005F3EAB" w:rsidP="001C646C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Publicity – </w:t>
            </w:r>
            <w:r w:rsidRPr="004F278C">
              <w:rPr>
                <w:b/>
                <w:iCs/>
                <w:color w:val="FF0000"/>
                <w:sz w:val="22"/>
              </w:rPr>
              <w:t>Allan Farbman</w:t>
            </w:r>
          </w:p>
          <w:p w14:paraId="6B2C02D0" w14:textId="77777777" w:rsidR="00576A63" w:rsidRDefault="00576A63" w:rsidP="00576A63">
            <w:pPr>
              <w:pStyle w:val="ListParagraph"/>
              <w:numPr>
                <w:ilvl w:val="2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Volunteer Committee Members</w:t>
            </w:r>
          </w:p>
          <w:p w14:paraId="1274DDD3" w14:textId="77777777" w:rsidR="00576A63" w:rsidRPr="00825A4B" w:rsidRDefault="00576A63" w:rsidP="00576A63">
            <w:pPr>
              <w:pStyle w:val="ListParagraph"/>
              <w:numPr>
                <w:ilvl w:val="2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Announcements</w:t>
            </w:r>
          </w:p>
        </w:tc>
      </w:tr>
      <w:tr w:rsidR="00232006" w14:paraId="548F6AFF" w14:textId="77777777" w:rsidTr="003277F3">
        <w:tc>
          <w:tcPr>
            <w:tcW w:w="985" w:type="dxa"/>
          </w:tcPr>
          <w:p w14:paraId="3955AF3A" w14:textId="77777777" w:rsidR="00232006" w:rsidRPr="004168CE" w:rsidRDefault="001C646C" w:rsidP="00832200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9:45</w:t>
            </w:r>
          </w:p>
        </w:tc>
        <w:tc>
          <w:tcPr>
            <w:tcW w:w="9085" w:type="dxa"/>
          </w:tcPr>
          <w:p w14:paraId="27300CD4" w14:textId="77777777" w:rsidR="00232006" w:rsidRDefault="007F4F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Little SIR Updates</w:t>
            </w:r>
            <w:r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Pr="004F278C">
              <w:rPr>
                <w:b/>
                <w:iCs/>
                <w:color w:val="FF0000"/>
                <w:sz w:val="22"/>
              </w:rPr>
              <w:t>Brad Stribling</w:t>
            </w:r>
          </w:p>
          <w:p w14:paraId="7968E2CD" w14:textId="3B72FA66" w:rsidR="007F4F92" w:rsidRDefault="007F4F92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Speaker Info</w:t>
            </w:r>
            <w:r w:rsidR="00980B07">
              <w:rPr>
                <w:b/>
                <w:iCs/>
                <w:color w:val="000000" w:themeColor="text1"/>
                <w:sz w:val="22"/>
              </w:rPr>
              <w:t xml:space="preserve"> – </w:t>
            </w:r>
            <w:r w:rsidR="00F255AA">
              <w:rPr>
                <w:b/>
                <w:iCs/>
                <w:color w:val="FF0000"/>
                <w:sz w:val="22"/>
              </w:rPr>
              <w:t>Mr. Tim Haile</w:t>
            </w:r>
            <w:r w:rsidR="00980B07" w:rsidRPr="001E2871">
              <w:rPr>
                <w:b/>
                <w:iCs/>
                <w:color w:val="FF0000"/>
                <w:sz w:val="22"/>
              </w:rPr>
              <w:t xml:space="preserve">, </w:t>
            </w:r>
            <w:r w:rsidR="003C429E">
              <w:rPr>
                <w:b/>
                <w:iCs/>
                <w:color w:val="FF0000"/>
                <w:sz w:val="22"/>
              </w:rPr>
              <w:t>BIO</w:t>
            </w:r>
          </w:p>
          <w:p w14:paraId="47D1BEBE" w14:textId="35CEF9CE" w:rsidR="00E01E51" w:rsidRPr="007F4F92" w:rsidRDefault="00E01E51" w:rsidP="007F4F92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Birthday</w:t>
            </w:r>
            <w:r w:rsidR="00DD32BE">
              <w:rPr>
                <w:b/>
                <w:iCs/>
                <w:color w:val="000000" w:themeColor="text1"/>
                <w:sz w:val="22"/>
              </w:rPr>
              <w:t xml:space="preserve"> Boys - </w:t>
            </w:r>
            <w:r w:rsidR="00F255AA">
              <w:rPr>
                <w:b/>
                <w:iCs/>
                <w:color w:val="FF0000"/>
                <w:sz w:val="22"/>
              </w:rPr>
              <w:t>March</w:t>
            </w:r>
          </w:p>
        </w:tc>
      </w:tr>
      <w:tr w:rsidR="00232006" w14:paraId="4C14093A" w14:textId="77777777" w:rsidTr="003277F3">
        <w:tc>
          <w:tcPr>
            <w:tcW w:w="985" w:type="dxa"/>
          </w:tcPr>
          <w:p w14:paraId="1D0888AA" w14:textId="77777777" w:rsidR="00232006" w:rsidRPr="004168CE" w:rsidRDefault="00832200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9:55</w:t>
            </w:r>
          </w:p>
        </w:tc>
        <w:tc>
          <w:tcPr>
            <w:tcW w:w="9085" w:type="dxa"/>
          </w:tcPr>
          <w:p w14:paraId="6B6F94EE" w14:textId="77777777" w:rsidR="00DD4CF9" w:rsidRDefault="00832200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>Updates &amp; New Business</w:t>
            </w:r>
          </w:p>
          <w:p w14:paraId="32B170FD" w14:textId="77777777" w:rsidR="00DD4CF9" w:rsidRDefault="00DD4CF9" w:rsidP="00DD4C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New Members – </w:t>
            </w:r>
            <w:r w:rsidRPr="001E2871">
              <w:rPr>
                <w:b/>
                <w:iCs/>
                <w:color w:val="FF0000"/>
                <w:sz w:val="22"/>
              </w:rPr>
              <w:t>Paul Russell</w:t>
            </w:r>
          </w:p>
          <w:p w14:paraId="5C485D92" w14:textId="77777777" w:rsidR="00DD4CF9" w:rsidRDefault="00DD4CF9" w:rsidP="00DD4CF9">
            <w:pPr>
              <w:pStyle w:val="ListParagraph"/>
              <w:numPr>
                <w:ilvl w:val="1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NEW MEMBERS</w:t>
            </w:r>
          </w:p>
          <w:p w14:paraId="5F3A84B3" w14:textId="77777777" w:rsidR="00DD4CF9" w:rsidRDefault="00DD4CF9" w:rsidP="00DD4C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 xml:space="preserve">Guests: </w:t>
            </w:r>
          </w:p>
          <w:p w14:paraId="6301BEFC" w14:textId="77777777" w:rsidR="00DD4CF9" w:rsidRDefault="00DD4CF9" w:rsidP="00DD4C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Sponsors:</w:t>
            </w:r>
          </w:p>
          <w:p w14:paraId="5508C255" w14:textId="77777777" w:rsidR="00DD4CF9" w:rsidRPr="00DD4CF9" w:rsidRDefault="00DD4CF9" w:rsidP="00DD4C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right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Greeters – Paul R</w:t>
            </w:r>
            <w:r w:rsidR="00CA3008">
              <w:rPr>
                <w:b/>
                <w:iCs/>
                <w:color w:val="000000" w:themeColor="text1"/>
                <w:sz w:val="22"/>
              </w:rPr>
              <w:t>amacciatti, Joe Datzman</w:t>
            </w:r>
          </w:p>
        </w:tc>
      </w:tr>
      <w:tr w:rsidR="00232006" w14:paraId="1D79FAEB" w14:textId="77777777" w:rsidTr="003277F3">
        <w:tc>
          <w:tcPr>
            <w:tcW w:w="985" w:type="dxa"/>
          </w:tcPr>
          <w:p w14:paraId="37B2C173" w14:textId="77777777" w:rsidR="00232006" w:rsidRPr="004168CE" w:rsidRDefault="00CA3008" w:rsidP="00232006">
            <w:pPr>
              <w:spacing w:after="0" w:line="259" w:lineRule="auto"/>
              <w:ind w:left="0" w:right="0" w:firstLine="0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10:15</w:t>
            </w:r>
          </w:p>
        </w:tc>
        <w:tc>
          <w:tcPr>
            <w:tcW w:w="9085" w:type="dxa"/>
          </w:tcPr>
          <w:p w14:paraId="5FB42846" w14:textId="77777777" w:rsidR="00232006" w:rsidRPr="004B6192" w:rsidRDefault="004B6192" w:rsidP="00232006">
            <w:pPr>
              <w:spacing w:after="0" w:line="259" w:lineRule="auto"/>
              <w:ind w:left="0" w:right="0" w:firstLine="0"/>
              <w:jc w:val="both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  <w:u w:val="single"/>
              </w:rPr>
              <w:t xml:space="preserve">Adjourn: </w:t>
            </w:r>
            <w:r>
              <w:rPr>
                <w:b/>
                <w:iCs/>
                <w:color w:val="000000" w:themeColor="text1"/>
                <w:sz w:val="22"/>
              </w:rPr>
              <w:t xml:space="preserve"> Lunch Preparations</w:t>
            </w:r>
          </w:p>
        </w:tc>
      </w:tr>
    </w:tbl>
    <w:p w14:paraId="6B9BDC04" w14:textId="77777777" w:rsidR="00494B9F" w:rsidRPr="009C3D21" w:rsidRDefault="000413D8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9C3D21">
        <w:rPr>
          <w:b/>
          <w:color w:val="auto"/>
          <w:sz w:val="22"/>
        </w:rPr>
        <w:t xml:space="preserve"> </w:t>
      </w:r>
    </w:p>
    <w:sectPr w:rsidR="00494B9F" w:rsidRPr="009C3D21" w:rsidSect="00D61646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66FC" w14:textId="77777777" w:rsidR="009D6722" w:rsidRDefault="009D6722" w:rsidP="00C07817">
      <w:pPr>
        <w:spacing w:after="0" w:line="240" w:lineRule="auto"/>
      </w:pPr>
      <w:r>
        <w:separator/>
      </w:r>
    </w:p>
  </w:endnote>
  <w:endnote w:type="continuationSeparator" w:id="0">
    <w:p w14:paraId="59BC0B17" w14:textId="77777777" w:rsidR="009D6722" w:rsidRDefault="009D6722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5315" w14:textId="77777777" w:rsidR="009D6722" w:rsidRDefault="009D6722" w:rsidP="00C07817">
      <w:pPr>
        <w:spacing w:after="0" w:line="240" w:lineRule="auto"/>
      </w:pPr>
      <w:r>
        <w:separator/>
      </w:r>
    </w:p>
  </w:footnote>
  <w:footnote w:type="continuationSeparator" w:id="0">
    <w:p w14:paraId="211C4133" w14:textId="77777777" w:rsidR="009D6722" w:rsidRDefault="009D6722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1558" w14:textId="77777777" w:rsidR="00C07817" w:rsidRDefault="00000000">
    <w:pPr>
      <w:pStyle w:val="Header"/>
    </w:pPr>
    <w:r>
      <w:rPr>
        <w:noProof/>
      </w:rPr>
      <w:pict w14:anchorId="1BE1E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67472" o:spid="_x0000_s1027" type="#_x0000_t136" alt="" style="position:absolute;left:0;text-align:left;margin-left:0;margin-top:0;width:522.6pt;height:187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0D2F" w14:textId="77777777" w:rsidR="00C07817" w:rsidRDefault="00000000">
    <w:pPr>
      <w:pStyle w:val="Header"/>
    </w:pPr>
    <w:r>
      <w:rPr>
        <w:noProof/>
      </w:rPr>
      <w:pict w14:anchorId="43738E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67473" o:spid="_x0000_s1026" type="#_x0000_t136" alt="" style="position:absolute;left:0;text-align:left;margin-left:0;margin-top:0;width:522.6pt;height:187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5229" w14:textId="77777777" w:rsidR="00C07817" w:rsidRDefault="00000000">
    <w:pPr>
      <w:pStyle w:val="Header"/>
    </w:pPr>
    <w:r>
      <w:rPr>
        <w:noProof/>
      </w:rPr>
      <w:pict w14:anchorId="43338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67471" o:spid="_x0000_s1025" type="#_x0000_t136" alt="" style="position:absolute;left:0;text-align:left;margin-left:0;margin-top:0;width:522.6pt;height:187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463"/>
    <w:multiLevelType w:val="hybridMultilevel"/>
    <w:tmpl w:val="301ADED0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FBE"/>
    <w:multiLevelType w:val="hybridMultilevel"/>
    <w:tmpl w:val="B5CAB212"/>
    <w:lvl w:ilvl="0" w:tplc="CC9647A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575130C"/>
    <w:multiLevelType w:val="hybridMultilevel"/>
    <w:tmpl w:val="EF7C12C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47194E58"/>
    <w:multiLevelType w:val="hybridMultilevel"/>
    <w:tmpl w:val="78C6DCD6"/>
    <w:lvl w:ilvl="0" w:tplc="B4F6EE06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1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4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 w15:restartNumberingAfterBreak="0">
    <w:nsid w:val="66C96C99"/>
    <w:multiLevelType w:val="hybridMultilevel"/>
    <w:tmpl w:val="502ACCDA"/>
    <w:lvl w:ilvl="0" w:tplc="04090001">
      <w:start w:val="1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38393535">
    <w:abstractNumId w:val="18"/>
  </w:num>
  <w:num w:numId="2" w16cid:durableId="1964114919">
    <w:abstractNumId w:val="8"/>
  </w:num>
  <w:num w:numId="3" w16cid:durableId="1032799844">
    <w:abstractNumId w:val="4"/>
  </w:num>
  <w:num w:numId="4" w16cid:durableId="436102180">
    <w:abstractNumId w:val="6"/>
  </w:num>
  <w:num w:numId="5" w16cid:durableId="1238133041">
    <w:abstractNumId w:val="7"/>
  </w:num>
  <w:num w:numId="6" w16cid:durableId="844974741">
    <w:abstractNumId w:val="11"/>
  </w:num>
  <w:num w:numId="7" w16cid:durableId="1883398850">
    <w:abstractNumId w:val="15"/>
  </w:num>
  <w:num w:numId="8" w16cid:durableId="150339714">
    <w:abstractNumId w:val="10"/>
  </w:num>
  <w:num w:numId="9" w16cid:durableId="287400705">
    <w:abstractNumId w:val="9"/>
  </w:num>
  <w:num w:numId="10" w16cid:durableId="1027951253">
    <w:abstractNumId w:val="14"/>
  </w:num>
  <w:num w:numId="11" w16cid:durableId="161505049">
    <w:abstractNumId w:val="20"/>
  </w:num>
  <w:num w:numId="12" w16cid:durableId="1240676463">
    <w:abstractNumId w:val="12"/>
  </w:num>
  <w:num w:numId="13" w16cid:durableId="2095543118">
    <w:abstractNumId w:val="17"/>
  </w:num>
  <w:num w:numId="14" w16cid:durableId="2060667466">
    <w:abstractNumId w:val="0"/>
  </w:num>
  <w:num w:numId="15" w16cid:durableId="99566630">
    <w:abstractNumId w:val="3"/>
  </w:num>
  <w:num w:numId="16" w16cid:durableId="2038844415">
    <w:abstractNumId w:val="19"/>
  </w:num>
  <w:num w:numId="17" w16cid:durableId="1158768267">
    <w:abstractNumId w:val="1"/>
  </w:num>
  <w:num w:numId="18" w16cid:durableId="10760485">
    <w:abstractNumId w:val="13"/>
  </w:num>
  <w:num w:numId="19" w16cid:durableId="629239769">
    <w:abstractNumId w:val="2"/>
  </w:num>
  <w:num w:numId="20" w16cid:durableId="33313654">
    <w:abstractNumId w:val="16"/>
  </w:num>
  <w:num w:numId="21" w16cid:durableId="19523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AA"/>
    <w:rsid w:val="00011D65"/>
    <w:rsid w:val="00024976"/>
    <w:rsid w:val="00030836"/>
    <w:rsid w:val="000413D8"/>
    <w:rsid w:val="00070257"/>
    <w:rsid w:val="00077CBC"/>
    <w:rsid w:val="00081182"/>
    <w:rsid w:val="00093543"/>
    <w:rsid w:val="000B3A28"/>
    <w:rsid w:val="000E320C"/>
    <w:rsid w:val="000F20E4"/>
    <w:rsid w:val="00100D12"/>
    <w:rsid w:val="00105387"/>
    <w:rsid w:val="001113D1"/>
    <w:rsid w:val="00162B54"/>
    <w:rsid w:val="00166ACA"/>
    <w:rsid w:val="00176A02"/>
    <w:rsid w:val="0018068A"/>
    <w:rsid w:val="0018216E"/>
    <w:rsid w:val="001B1E55"/>
    <w:rsid w:val="001C646C"/>
    <w:rsid w:val="001E2871"/>
    <w:rsid w:val="00202DBE"/>
    <w:rsid w:val="00204771"/>
    <w:rsid w:val="00232006"/>
    <w:rsid w:val="002367AB"/>
    <w:rsid w:val="00244164"/>
    <w:rsid w:val="002678EA"/>
    <w:rsid w:val="002720B8"/>
    <w:rsid w:val="00291E6F"/>
    <w:rsid w:val="002B55D8"/>
    <w:rsid w:val="002D6C00"/>
    <w:rsid w:val="002E3ED0"/>
    <w:rsid w:val="002F5D73"/>
    <w:rsid w:val="003209EF"/>
    <w:rsid w:val="003277F3"/>
    <w:rsid w:val="00330606"/>
    <w:rsid w:val="003529D1"/>
    <w:rsid w:val="003651B0"/>
    <w:rsid w:val="00387885"/>
    <w:rsid w:val="003C429E"/>
    <w:rsid w:val="003E00FB"/>
    <w:rsid w:val="00400FD3"/>
    <w:rsid w:val="00406F94"/>
    <w:rsid w:val="004168CE"/>
    <w:rsid w:val="00427383"/>
    <w:rsid w:val="00427FA6"/>
    <w:rsid w:val="00444AAE"/>
    <w:rsid w:val="0045381B"/>
    <w:rsid w:val="00490A5B"/>
    <w:rsid w:val="00494B9F"/>
    <w:rsid w:val="004B52A7"/>
    <w:rsid w:val="004B6192"/>
    <w:rsid w:val="004E2FCF"/>
    <w:rsid w:val="004F278C"/>
    <w:rsid w:val="004F655D"/>
    <w:rsid w:val="005251E4"/>
    <w:rsid w:val="00525FF7"/>
    <w:rsid w:val="005402FE"/>
    <w:rsid w:val="00544127"/>
    <w:rsid w:val="00547DB2"/>
    <w:rsid w:val="00550382"/>
    <w:rsid w:val="0055166D"/>
    <w:rsid w:val="005718F1"/>
    <w:rsid w:val="00576A63"/>
    <w:rsid w:val="005854D6"/>
    <w:rsid w:val="005B2849"/>
    <w:rsid w:val="005C71C9"/>
    <w:rsid w:val="005F3EAB"/>
    <w:rsid w:val="005F54CB"/>
    <w:rsid w:val="00604C79"/>
    <w:rsid w:val="00616260"/>
    <w:rsid w:val="00617703"/>
    <w:rsid w:val="0062243B"/>
    <w:rsid w:val="00652317"/>
    <w:rsid w:val="00663C4C"/>
    <w:rsid w:val="00670BCA"/>
    <w:rsid w:val="006B366E"/>
    <w:rsid w:val="006D7498"/>
    <w:rsid w:val="006E6F69"/>
    <w:rsid w:val="006E7672"/>
    <w:rsid w:val="006F1DAC"/>
    <w:rsid w:val="0070244F"/>
    <w:rsid w:val="007205AA"/>
    <w:rsid w:val="00741881"/>
    <w:rsid w:val="00750391"/>
    <w:rsid w:val="00794FC3"/>
    <w:rsid w:val="007A46C0"/>
    <w:rsid w:val="007A67D2"/>
    <w:rsid w:val="007D3488"/>
    <w:rsid w:val="007D5E37"/>
    <w:rsid w:val="007F4F92"/>
    <w:rsid w:val="007F53C5"/>
    <w:rsid w:val="00803BB1"/>
    <w:rsid w:val="0080749F"/>
    <w:rsid w:val="00815F18"/>
    <w:rsid w:val="00817912"/>
    <w:rsid w:val="00825A4B"/>
    <w:rsid w:val="00832200"/>
    <w:rsid w:val="008439C5"/>
    <w:rsid w:val="008717F0"/>
    <w:rsid w:val="00871DD4"/>
    <w:rsid w:val="008841B9"/>
    <w:rsid w:val="008B536D"/>
    <w:rsid w:val="008C161B"/>
    <w:rsid w:val="008F5795"/>
    <w:rsid w:val="00920212"/>
    <w:rsid w:val="00952CB2"/>
    <w:rsid w:val="0095320A"/>
    <w:rsid w:val="009706C0"/>
    <w:rsid w:val="00980B07"/>
    <w:rsid w:val="009845B8"/>
    <w:rsid w:val="009B09E3"/>
    <w:rsid w:val="009B18CC"/>
    <w:rsid w:val="009C3D21"/>
    <w:rsid w:val="009D6722"/>
    <w:rsid w:val="009E01AA"/>
    <w:rsid w:val="009F5635"/>
    <w:rsid w:val="00A00289"/>
    <w:rsid w:val="00A036F7"/>
    <w:rsid w:val="00A04513"/>
    <w:rsid w:val="00A15D71"/>
    <w:rsid w:val="00A24948"/>
    <w:rsid w:val="00A408B6"/>
    <w:rsid w:val="00A421D9"/>
    <w:rsid w:val="00A50DC8"/>
    <w:rsid w:val="00A57AE4"/>
    <w:rsid w:val="00A82194"/>
    <w:rsid w:val="00A921C6"/>
    <w:rsid w:val="00A956AA"/>
    <w:rsid w:val="00AA4491"/>
    <w:rsid w:val="00AB05DA"/>
    <w:rsid w:val="00AF7616"/>
    <w:rsid w:val="00B03900"/>
    <w:rsid w:val="00B21BB2"/>
    <w:rsid w:val="00B3588E"/>
    <w:rsid w:val="00B47A5E"/>
    <w:rsid w:val="00B8614C"/>
    <w:rsid w:val="00B91E02"/>
    <w:rsid w:val="00B930CB"/>
    <w:rsid w:val="00BB66BF"/>
    <w:rsid w:val="00C018E5"/>
    <w:rsid w:val="00C023EF"/>
    <w:rsid w:val="00C07817"/>
    <w:rsid w:val="00C16958"/>
    <w:rsid w:val="00C20595"/>
    <w:rsid w:val="00C365B7"/>
    <w:rsid w:val="00C650F8"/>
    <w:rsid w:val="00C66BD0"/>
    <w:rsid w:val="00C70AC3"/>
    <w:rsid w:val="00CA3008"/>
    <w:rsid w:val="00CA35FC"/>
    <w:rsid w:val="00CD6806"/>
    <w:rsid w:val="00CF1180"/>
    <w:rsid w:val="00CF2FB2"/>
    <w:rsid w:val="00D01AC2"/>
    <w:rsid w:val="00D248EA"/>
    <w:rsid w:val="00D25EB7"/>
    <w:rsid w:val="00D30CEA"/>
    <w:rsid w:val="00D61646"/>
    <w:rsid w:val="00DB76DF"/>
    <w:rsid w:val="00DD2725"/>
    <w:rsid w:val="00DD32BE"/>
    <w:rsid w:val="00DD33D9"/>
    <w:rsid w:val="00DD4CF9"/>
    <w:rsid w:val="00DF1821"/>
    <w:rsid w:val="00DF1E26"/>
    <w:rsid w:val="00E01E51"/>
    <w:rsid w:val="00E154BE"/>
    <w:rsid w:val="00E16CCE"/>
    <w:rsid w:val="00E41D19"/>
    <w:rsid w:val="00E8440D"/>
    <w:rsid w:val="00E94435"/>
    <w:rsid w:val="00EB5C97"/>
    <w:rsid w:val="00F05161"/>
    <w:rsid w:val="00F05D47"/>
    <w:rsid w:val="00F227B4"/>
    <w:rsid w:val="00F255AA"/>
    <w:rsid w:val="00F2638A"/>
    <w:rsid w:val="00F342C4"/>
    <w:rsid w:val="00F3497B"/>
    <w:rsid w:val="00F51D81"/>
    <w:rsid w:val="00F7408F"/>
    <w:rsid w:val="00FE5F40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55B0E"/>
  <w15:docId w15:val="{1A4A3CAC-CCD3-4476-82AD-B8A695BF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C0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17"/>
    <w:rPr>
      <w:rFonts w:ascii="Times New Roman" w:eastAsia="Times New Roman" w:hAnsi="Times New Roman" w:cs="Times New Roman"/>
      <w:color w:val="000000"/>
      <w:sz w:val="18"/>
    </w:rPr>
  </w:style>
  <w:style w:type="table" w:styleId="TableGrid">
    <w:name w:val="Table Grid"/>
    <w:basedOn w:val="TableNormal"/>
    <w:uiPriority w:val="39"/>
    <w:rsid w:val="004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BE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4530-13F9-44A3-BB47-6DE2652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 Agenda Template.dotx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Paul Russell</dc:creator>
  <cp:keywords/>
  <cp:lastModifiedBy>Phil Goff</cp:lastModifiedBy>
  <cp:revision>2</cp:revision>
  <cp:lastPrinted>2024-01-15T00:01:00Z</cp:lastPrinted>
  <dcterms:created xsi:type="dcterms:W3CDTF">2025-03-13T15:08:00Z</dcterms:created>
  <dcterms:modified xsi:type="dcterms:W3CDTF">2025-03-13T15:08:00Z</dcterms:modified>
</cp:coreProperties>
</file>