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753F1B1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4CED9853" w:rsidR="007205AA" w:rsidRPr="009C3D21" w:rsidRDefault="00DA1EC7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2D30C3">
        <w:rPr>
          <w:b/>
          <w:sz w:val="28"/>
          <w:szCs w:val="28"/>
        </w:rPr>
        <w:t xml:space="preserve"> 17</w:t>
      </w:r>
      <w:r w:rsidR="002D30C3" w:rsidRPr="002D30C3">
        <w:rPr>
          <w:b/>
          <w:sz w:val="28"/>
          <w:szCs w:val="28"/>
          <w:vertAlign w:val="superscript"/>
        </w:rPr>
        <w:t>th</w:t>
      </w:r>
      <w:r w:rsidR="002D30C3">
        <w:rPr>
          <w:b/>
          <w:sz w:val="28"/>
          <w:szCs w:val="28"/>
        </w:rPr>
        <w:t>,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4168CE" w:rsidRDefault="00F227B4" w:rsidP="00E42784">
            <w:pPr>
              <w:spacing w:after="0" w:line="259" w:lineRule="auto"/>
              <w:ind w:left="0" w:right="0" w:firstLine="0"/>
              <w:rPr>
                <w:b w:val="0"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44D0512E" w:rsidR="00B3588E" w:rsidRPr="007813A0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7813A0">
              <w:rPr>
                <w:iCs/>
                <w:color w:val="000000" w:themeColor="text1"/>
                <w:sz w:val="24"/>
                <w:szCs w:val="24"/>
                <w:u w:val="single"/>
              </w:rPr>
              <w:t>Call to order</w:t>
            </w:r>
            <w:r w:rsidR="00C41762" w:rsidRPr="007813A0">
              <w:rPr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4369C0" w:rsidRPr="007813A0">
              <w:rPr>
                <w:iCs/>
                <w:color w:val="EE0000"/>
                <w:sz w:val="24"/>
                <w:szCs w:val="24"/>
              </w:rPr>
              <w:t>Paul Russell</w:t>
            </w:r>
          </w:p>
          <w:p w14:paraId="5A9143A7" w14:textId="1E28B343" w:rsidR="0018068A" w:rsidRPr="007813A0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Secretary</w:t>
            </w:r>
            <w:r w:rsidR="00107010" w:rsidRPr="007813A0">
              <w:rPr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813A0">
              <w:rPr>
                <w:iCs/>
                <w:color w:val="EE0000"/>
                <w:sz w:val="24"/>
                <w:szCs w:val="24"/>
              </w:rPr>
              <w:t xml:space="preserve">Dan Lawrence </w:t>
            </w:r>
          </w:p>
          <w:p w14:paraId="11DD54E2" w14:textId="0AD3A96A" w:rsidR="00202DBE" w:rsidRPr="007813A0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Confirm quorum</w:t>
            </w:r>
          </w:p>
          <w:p w14:paraId="04716793" w14:textId="3A59FFF3" w:rsidR="006D7498" w:rsidRPr="007813A0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Approval of</w:t>
            </w:r>
            <w:r w:rsidR="00C4109D" w:rsidRPr="007813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60D8D">
              <w:rPr>
                <w:iCs/>
                <w:color w:val="EE0000"/>
                <w:sz w:val="24"/>
                <w:szCs w:val="24"/>
              </w:rPr>
              <w:t>October</w:t>
            </w:r>
            <w:r w:rsidR="00F25DDE">
              <w:rPr>
                <w:iCs/>
                <w:color w:val="EE0000"/>
                <w:sz w:val="24"/>
                <w:szCs w:val="24"/>
              </w:rPr>
              <w:t xml:space="preserve"> 20th</w:t>
            </w:r>
            <w:r w:rsidR="00AD1579" w:rsidRPr="007813A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813A0">
              <w:rPr>
                <w:iCs/>
                <w:color w:val="auto"/>
                <w:sz w:val="24"/>
                <w:szCs w:val="24"/>
              </w:rPr>
              <w:t>2025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4168CE" w:rsidRDefault="00616260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767DDB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767DDB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Treasur</w:t>
            </w:r>
            <w:r w:rsidR="00107010" w:rsidRPr="00767DDB">
              <w:rPr>
                <w:b/>
                <w:iCs/>
                <w:color w:val="000000" w:themeColor="text1"/>
                <w:sz w:val="24"/>
                <w:szCs w:val="24"/>
              </w:rPr>
              <w:t>er</w:t>
            </w: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Report</w:t>
            </w:r>
            <w:r w:rsidR="00536150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36150" w:rsidRPr="00767DDB">
              <w:rPr>
                <w:b/>
                <w:iCs/>
                <w:color w:val="EE0000"/>
                <w:sz w:val="24"/>
                <w:szCs w:val="24"/>
              </w:rPr>
              <w:t>Charlie Guthrie</w:t>
            </w:r>
          </w:p>
          <w:p w14:paraId="324A30BE" w14:textId="5FF5CA3F" w:rsidR="00107010" w:rsidRPr="00767DDB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Treasury Report</w:t>
            </w:r>
          </w:p>
          <w:p w14:paraId="2224CA80" w14:textId="4850B5CE" w:rsidR="00BB66BF" w:rsidRPr="00767DDB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Luncheon Count</w:t>
            </w:r>
            <w:r w:rsidR="003D4DEB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D4DEB" w:rsidRPr="003D4DEB">
              <w:rPr>
                <w:b/>
                <w:iCs/>
                <w:color w:val="EE0000"/>
                <w:sz w:val="24"/>
                <w:szCs w:val="24"/>
              </w:rPr>
              <w:t>– Eric Linak</w:t>
            </w:r>
          </w:p>
          <w:p w14:paraId="7879585A" w14:textId="1C2C6A25" w:rsidR="00825A4B" w:rsidRPr="00EC30A1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B</w:t>
            </w:r>
            <w:r w:rsidR="00A036F7" w:rsidRPr="00767DDB">
              <w:rPr>
                <w:b/>
                <w:iCs/>
                <w:color w:val="000000" w:themeColor="text1"/>
                <w:sz w:val="24"/>
                <w:szCs w:val="24"/>
              </w:rPr>
              <w:t>ig SIR Report –</w:t>
            </w:r>
            <w:r w:rsidR="004369C0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1762" w:rsidRPr="00767DDB">
              <w:rPr>
                <w:b/>
                <w:iCs/>
                <w:color w:val="EE0000"/>
                <w:sz w:val="24"/>
                <w:szCs w:val="24"/>
              </w:rPr>
              <w:t>Paul Russel</w:t>
            </w:r>
            <w:r w:rsidR="00EC30A1">
              <w:rPr>
                <w:b/>
                <w:iCs/>
                <w:color w:val="EE0000"/>
                <w:sz w:val="24"/>
                <w:szCs w:val="24"/>
              </w:rPr>
              <w:t>l</w:t>
            </w:r>
          </w:p>
          <w:p w14:paraId="28D77E7F" w14:textId="7774018A" w:rsidR="00EC30A1" w:rsidRPr="003341E8" w:rsidRDefault="008069CB" w:rsidP="00CE3E8D">
            <w:pPr>
              <w:pStyle w:val="ListParagraph"/>
              <w:numPr>
                <w:ilvl w:val="0"/>
                <w:numId w:val="26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 w:color="FFFFFF" w:themeColor="background1"/>
              </w:rPr>
            </w:pPr>
            <w:r w:rsidRPr="003341E8">
              <w:rPr>
                <w:b/>
                <w:iCs/>
                <w:color w:val="000000" w:themeColor="text1"/>
                <w:sz w:val="24"/>
                <w:szCs w:val="24"/>
                <w:u w:val="single" w:color="FFFFFF" w:themeColor="background1"/>
              </w:rPr>
              <w:t>New</w:t>
            </w:r>
            <w:r w:rsidR="005174EA" w:rsidRPr="003341E8">
              <w:rPr>
                <w:b/>
                <w:iCs/>
                <w:color w:val="000000" w:themeColor="text1"/>
                <w:sz w:val="24"/>
                <w:szCs w:val="24"/>
                <w:u w:val="single" w:color="FFFFFF" w:themeColor="background1"/>
              </w:rPr>
              <w:t xml:space="preserve"> Members:</w:t>
            </w:r>
          </w:p>
          <w:p w14:paraId="623F7C50" w14:textId="2D772D02" w:rsidR="00D01AC2" w:rsidRDefault="001007C6" w:rsidP="00F105C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Thom Cox – sponsor </w:t>
            </w:r>
            <w:r w:rsidRPr="00167890">
              <w:rPr>
                <w:b/>
                <w:iCs/>
                <w:color w:val="EE0000"/>
                <w:sz w:val="24"/>
                <w:szCs w:val="24"/>
              </w:rPr>
              <w:t>Rich Black</w:t>
            </w:r>
          </w:p>
          <w:p w14:paraId="22F15F84" w14:textId="3793BB2E" w:rsidR="001007C6" w:rsidRDefault="00D50FE5" w:rsidP="00F105C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Bill </w:t>
            </w:r>
            <w:proofErr w:type="spellStart"/>
            <w:r>
              <w:rPr>
                <w:b/>
                <w:iCs/>
                <w:color w:val="000000" w:themeColor="text1"/>
                <w:sz w:val="24"/>
                <w:szCs w:val="24"/>
              </w:rPr>
              <w:t>Dastic</w:t>
            </w:r>
            <w:proofErr w:type="spellEnd"/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67890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451B35">
              <w:rPr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167890">
              <w:rPr>
                <w:b/>
                <w:iCs/>
                <w:color w:val="000000" w:themeColor="text1"/>
                <w:sz w:val="24"/>
                <w:szCs w:val="24"/>
              </w:rPr>
              <w:t>ponsor</w:t>
            </w:r>
            <w:r w:rsidR="00451B3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52A87" w:rsidRPr="00167890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19324276" w14:textId="5201B2CE" w:rsidR="00A52A87" w:rsidRPr="009C6313" w:rsidRDefault="00A52A87" w:rsidP="00F105C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Chuck </w:t>
            </w:r>
            <w:r w:rsidR="00FB37FF">
              <w:rPr>
                <w:b/>
                <w:iCs/>
                <w:color w:val="000000" w:themeColor="text1"/>
                <w:sz w:val="24"/>
                <w:szCs w:val="24"/>
              </w:rPr>
              <w:t xml:space="preserve">Loughran </w:t>
            </w:r>
            <w:r w:rsidR="00461D1E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FB37FF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61D1E">
              <w:rPr>
                <w:b/>
                <w:iCs/>
                <w:color w:val="000000" w:themeColor="text1"/>
                <w:sz w:val="24"/>
                <w:szCs w:val="24"/>
              </w:rPr>
              <w:t xml:space="preserve">sponsor </w:t>
            </w:r>
            <w:r w:rsidR="00461D1E" w:rsidRPr="00167890">
              <w:rPr>
                <w:b/>
                <w:iCs/>
                <w:color w:val="EE0000"/>
                <w:sz w:val="24"/>
                <w:szCs w:val="24"/>
              </w:rPr>
              <w:t>Jerry Kaplan</w:t>
            </w:r>
          </w:p>
          <w:p w14:paraId="1210EA91" w14:textId="59F482A2" w:rsidR="009C6313" w:rsidRPr="009C6313" w:rsidRDefault="009C6313" w:rsidP="009C631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Guest:</w:t>
            </w:r>
          </w:p>
          <w:p w14:paraId="65185431" w14:textId="6B296BCD" w:rsidR="009C6313" w:rsidRPr="009C6313" w:rsidRDefault="009C6313" w:rsidP="009C631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Jeff Holloway sponsored by </w:t>
            </w:r>
            <w:r w:rsidRPr="0077057E">
              <w:rPr>
                <w:b/>
                <w:iCs/>
                <w:color w:val="EE0000"/>
                <w:sz w:val="24"/>
                <w:szCs w:val="24"/>
              </w:rPr>
              <w:t>Richard Slaton</w:t>
            </w:r>
          </w:p>
          <w:p w14:paraId="53CCFD78" w14:textId="430191DD" w:rsidR="005100EF" w:rsidRPr="004F0A12" w:rsidRDefault="004F0A12" w:rsidP="004F0A12">
            <w:pPr>
              <w:pStyle w:val="ListParagraph"/>
              <w:numPr>
                <w:ilvl w:val="0"/>
                <w:numId w:val="24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Resignations:</w:t>
            </w:r>
          </w:p>
          <w:p w14:paraId="549149B5" w14:textId="31BA7AED" w:rsidR="006673B0" w:rsidRDefault="00E632BE" w:rsidP="008F656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Resignation – </w:t>
            </w:r>
            <w:r w:rsidRPr="007D794D">
              <w:rPr>
                <w:b/>
                <w:iCs/>
                <w:color w:val="EE0000"/>
                <w:sz w:val="24"/>
                <w:szCs w:val="24"/>
              </w:rPr>
              <w:t xml:space="preserve">Marsh </w:t>
            </w:r>
            <w:proofErr w:type="spellStart"/>
            <w:r w:rsidRPr="007D794D">
              <w:rPr>
                <w:b/>
                <w:iCs/>
                <w:color w:val="EE0000"/>
                <w:sz w:val="24"/>
                <w:szCs w:val="24"/>
              </w:rPr>
              <w:t>Stashyn</w:t>
            </w:r>
            <w:proofErr w:type="spellEnd"/>
            <w:r w:rsidR="006673B0">
              <w:rPr>
                <w:b/>
                <w:iCs/>
                <w:color w:val="000000" w:themeColor="text1"/>
                <w:sz w:val="24"/>
                <w:szCs w:val="24"/>
              </w:rPr>
              <w:t xml:space="preserve"> passed away</w:t>
            </w:r>
          </w:p>
          <w:p w14:paraId="6CEAB527" w14:textId="4FD6777C" w:rsidR="003369D7" w:rsidRPr="009C6313" w:rsidRDefault="00FD5300" w:rsidP="009C631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Resignation – </w:t>
            </w:r>
            <w:r w:rsidRPr="007D794D">
              <w:rPr>
                <w:b/>
                <w:iCs/>
                <w:color w:val="EE0000"/>
                <w:sz w:val="24"/>
                <w:szCs w:val="24"/>
              </w:rPr>
              <w:t>Bob Colvin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5684E">
              <w:rPr>
                <w:b/>
                <w:iCs/>
                <w:color w:val="000000" w:themeColor="text1"/>
                <w:sz w:val="24"/>
                <w:szCs w:val="24"/>
              </w:rPr>
              <w:t>passed away</w:t>
            </w:r>
          </w:p>
          <w:p w14:paraId="38910093" w14:textId="65799CA6" w:rsidR="00232006" w:rsidRPr="00767DDB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Membership</w:t>
            </w:r>
            <w:r w:rsidR="007D5E37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7D5E37" w:rsidRPr="00767DDB">
              <w:rPr>
                <w:b/>
                <w:iCs/>
                <w:color w:val="EE0000"/>
                <w:sz w:val="24"/>
                <w:szCs w:val="24"/>
              </w:rPr>
              <w:t xml:space="preserve">Phil </w:t>
            </w:r>
            <w:r w:rsidR="00900E5F" w:rsidRPr="00767DDB">
              <w:rPr>
                <w:b/>
                <w:iCs/>
                <w:color w:val="EE0000"/>
                <w:sz w:val="24"/>
                <w:szCs w:val="24"/>
              </w:rPr>
              <w:t>Goff</w:t>
            </w:r>
          </w:p>
          <w:p w14:paraId="19600BF3" w14:textId="77777777" w:rsidR="007D5E37" w:rsidRPr="00767DDB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RAMP Dep</w:t>
            </w:r>
            <w:r w:rsidR="00D01AC2" w:rsidRPr="00767DDB">
              <w:rPr>
                <w:b/>
                <w:iCs/>
                <w:color w:val="000000" w:themeColor="text1"/>
                <w:sz w:val="24"/>
                <w:szCs w:val="24"/>
              </w:rPr>
              <w:t>artment</w:t>
            </w:r>
            <w:r w:rsidR="00A04513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Head Reports</w:t>
            </w:r>
          </w:p>
          <w:p w14:paraId="4AE4ECE9" w14:textId="3BD87FD9" w:rsidR="000A2610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0A2610">
              <w:rPr>
                <w:b/>
                <w:iCs/>
                <w:color w:val="000000" w:themeColor="text1"/>
                <w:sz w:val="24"/>
                <w:szCs w:val="24"/>
              </w:rPr>
              <w:t>Recruitment</w:t>
            </w:r>
            <w:r w:rsidR="00F51D81" w:rsidRPr="000A2610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2B238D" w:rsidRPr="002B238D">
              <w:rPr>
                <w:b/>
                <w:iCs/>
                <w:color w:val="EE0000"/>
                <w:sz w:val="24"/>
                <w:szCs w:val="24"/>
              </w:rPr>
              <w:t>Jeff Johnson</w:t>
            </w:r>
          </w:p>
          <w:p w14:paraId="5315A469" w14:textId="4246F5A7" w:rsidR="00F51D81" w:rsidRPr="000A2610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0A2610">
              <w:rPr>
                <w:b/>
                <w:iCs/>
                <w:color w:val="000000" w:themeColor="text1"/>
                <w:sz w:val="24"/>
                <w:szCs w:val="24"/>
              </w:rPr>
              <w:t>Activity Coordinator</w:t>
            </w:r>
            <w:r w:rsidR="005F3EAB" w:rsidRPr="000A2610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3815E5" w:rsidRPr="00D14045">
              <w:rPr>
                <w:b/>
                <w:iCs/>
                <w:color w:val="EE0000"/>
                <w:sz w:val="24"/>
                <w:szCs w:val="24"/>
              </w:rPr>
              <w:t>Mike Ward not here</w:t>
            </w:r>
          </w:p>
          <w:p w14:paraId="3D07C3E0" w14:textId="4F882F4D" w:rsidR="00E14C92" w:rsidRPr="00767DDB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Member Relations – </w:t>
            </w:r>
            <w:r w:rsidR="008B18FA" w:rsidRPr="002B238D">
              <w:rPr>
                <w:b/>
                <w:iCs/>
                <w:color w:val="EE0000"/>
                <w:sz w:val="24"/>
                <w:szCs w:val="24"/>
              </w:rPr>
              <w:t>Sam Beret</w:t>
            </w:r>
          </w:p>
          <w:p w14:paraId="57C5C9B4" w14:textId="3DE60983" w:rsidR="00576A63" w:rsidRPr="00A35F31" w:rsidRDefault="00A416BF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auto"/>
                <w:sz w:val="24"/>
                <w:szCs w:val="24"/>
              </w:rPr>
              <w:t>P</w:t>
            </w:r>
            <w:r w:rsidR="005F3EAB" w:rsidRPr="00767DDB">
              <w:rPr>
                <w:b/>
                <w:iCs/>
                <w:color w:val="auto"/>
                <w:sz w:val="24"/>
                <w:szCs w:val="24"/>
              </w:rPr>
              <w:t>ub</w:t>
            </w:r>
            <w:r w:rsidR="005F3EAB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licity – </w:t>
            </w:r>
            <w:r w:rsidR="009C0D66" w:rsidRPr="00767DDB">
              <w:rPr>
                <w:b/>
                <w:iCs/>
                <w:color w:val="EE0000"/>
                <w:sz w:val="24"/>
                <w:szCs w:val="24"/>
              </w:rPr>
              <w:t>Allen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581D09C" w14:textId="77777777" w:rsidR="00232006" w:rsidRDefault="00531D78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9:50</w:t>
            </w:r>
          </w:p>
          <w:p w14:paraId="49D6BA06" w14:textId="43DD5200" w:rsidR="00A416BF" w:rsidRPr="004168CE" w:rsidRDefault="00A416BF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7777777" w:rsidR="00232006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Little SIR Updates</w:t>
            </w:r>
            <w:r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Pr="00531D78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3E685328" w14:textId="25607DB9" w:rsidR="007F4F92" w:rsidRPr="00602233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Speaker Info</w:t>
            </w:r>
            <w:r w:rsidR="00980B07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041F5">
              <w:rPr>
                <w:b/>
                <w:iCs/>
                <w:color w:val="EE0000"/>
                <w:sz w:val="24"/>
                <w:szCs w:val="24"/>
              </w:rPr>
              <w:t>Mr. Mark Clifford</w:t>
            </w:r>
            <w:r w:rsidR="00894DFC" w:rsidRPr="00417D04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894DFC">
              <w:rPr>
                <w:b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>short Bio</w:t>
            </w:r>
          </w:p>
          <w:p w14:paraId="7FBA943E" w14:textId="4FE1C1BB" w:rsidR="00E01E51" w:rsidRPr="00602233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Birthday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Boys </w:t>
            </w:r>
            <w:r w:rsidR="00107010" w:rsidRPr="00602233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20AA8">
              <w:rPr>
                <w:b/>
                <w:iCs/>
                <w:color w:val="EE0000"/>
                <w:sz w:val="24"/>
                <w:szCs w:val="24"/>
              </w:rPr>
              <w:t>November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A30495" w:rsidRDefault="00832200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  <w:highlight w:val="lightGray"/>
              </w:rPr>
            </w:pPr>
            <w:r w:rsidRPr="00A30495">
              <w:rPr>
                <w:iCs/>
                <w:color w:val="000000" w:themeColor="text1"/>
                <w:sz w:val="22"/>
                <w:highlight w:val="lightGray"/>
              </w:rPr>
              <w:t>9:55</w:t>
            </w:r>
          </w:p>
          <w:p w14:paraId="132A53A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42FEBBDE" w14:textId="77777777" w:rsidR="00531D78" w:rsidRDefault="005F5F69" w:rsidP="00717129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F5516">
              <w:rPr>
                <w:b/>
                <w:iCs/>
                <w:color w:val="000000" w:themeColor="text1"/>
                <w:sz w:val="24"/>
                <w:szCs w:val="24"/>
              </w:rPr>
              <w:t>Please</w:t>
            </w:r>
            <w:r w:rsidR="006F5516">
              <w:rPr>
                <w:b/>
                <w:iCs/>
                <w:color w:val="000000" w:themeColor="text1"/>
                <w:sz w:val="24"/>
                <w:szCs w:val="24"/>
              </w:rPr>
              <w:t xml:space="preserve"> greet</w:t>
            </w:r>
            <w:r w:rsidR="002E1201">
              <w:rPr>
                <w:b/>
                <w:iCs/>
                <w:color w:val="000000" w:themeColor="text1"/>
                <w:sz w:val="24"/>
                <w:szCs w:val="24"/>
              </w:rPr>
              <w:t xml:space="preserve"> our </w:t>
            </w:r>
            <w:r w:rsidR="00B37C81">
              <w:rPr>
                <w:b/>
                <w:iCs/>
                <w:color w:val="000000" w:themeColor="text1"/>
                <w:sz w:val="24"/>
                <w:szCs w:val="24"/>
              </w:rPr>
              <w:t>SIR</w:t>
            </w:r>
            <w:r w:rsidR="002E1201">
              <w:rPr>
                <w:b/>
                <w:iCs/>
                <w:color w:val="000000" w:themeColor="text1"/>
                <w:sz w:val="24"/>
                <w:szCs w:val="24"/>
              </w:rPr>
              <w:t xml:space="preserve"> Veterans </w:t>
            </w:r>
            <w:r w:rsidR="00C91E89">
              <w:rPr>
                <w:b/>
                <w:iCs/>
                <w:color w:val="000000" w:themeColor="text1"/>
                <w:sz w:val="24"/>
                <w:szCs w:val="24"/>
              </w:rPr>
              <w:t>who have served</w:t>
            </w:r>
            <w:r w:rsidR="00EF1E06">
              <w:rPr>
                <w:b/>
                <w:iCs/>
                <w:color w:val="000000" w:themeColor="text1"/>
                <w:sz w:val="24"/>
                <w:szCs w:val="24"/>
              </w:rPr>
              <w:t xml:space="preserve"> in the past.</w:t>
            </w:r>
          </w:p>
          <w:p w14:paraId="4033BD36" w14:textId="7F627920" w:rsidR="00B84BC6" w:rsidRDefault="00491171" w:rsidP="00717129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We </w:t>
            </w:r>
            <w:r w:rsidR="000C2883">
              <w:rPr>
                <w:b/>
                <w:iCs/>
                <w:color w:val="000000" w:themeColor="text1"/>
                <w:sz w:val="24"/>
                <w:szCs w:val="24"/>
              </w:rPr>
              <w:t>would like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E63EC">
              <w:rPr>
                <w:b/>
                <w:iCs/>
                <w:color w:val="000000" w:themeColor="text1"/>
                <w:sz w:val="24"/>
                <w:szCs w:val="24"/>
              </w:rPr>
              <w:t>to keep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the price the same for our Holiday Party</w:t>
            </w:r>
            <w:r w:rsidR="00C245CE">
              <w:rPr>
                <w:b/>
                <w:iCs/>
                <w:color w:val="000000" w:themeColor="text1"/>
                <w:sz w:val="24"/>
                <w:szCs w:val="24"/>
              </w:rPr>
              <w:t xml:space="preserve"> this year!</w:t>
            </w:r>
          </w:p>
          <w:p w14:paraId="5B9C7E52" w14:textId="260C3926" w:rsidR="00277E10" w:rsidRPr="00531D78" w:rsidRDefault="006F4F8F" w:rsidP="00717129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Sign up for the Holiday Party this year</w:t>
            </w:r>
            <w:r w:rsidR="0075290A">
              <w:rPr>
                <w:b/>
                <w:iCs/>
                <w:color w:val="000000" w:themeColor="text1"/>
                <w:sz w:val="24"/>
                <w:szCs w:val="24"/>
              </w:rPr>
              <w:t>!</w:t>
            </w: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4168CE" w:rsidRDefault="00CA3008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2F9CA0C" w14:textId="7080B258" w:rsidR="007F59CB" w:rsidRPr="00AD694E" w:rsidRDefault="004B6192" w:rsidP="00E42784">
            <w:pPr>
              <w:spacing w:after="0" w:line="259" w:lineRule="auto"/>
              <w:ind w:left="0" w:right="0" w:firstLine="0"/>
              <w:jc w:val="both"/>
              <w:rPr>
                <w:color w:val="6600FF"/>
                <w:sz w:val="26"/>
                <w:szCs w:val="26"/>
              </w:rPr>
            </w:pPr>
            <w:r w:rsidRPr="002C1A47">
              <w:rPr>
                <w:b/>
                <w:iCs/>
                <w:color w:val="000000" w:themeColor="text1"/>
                <w:sz w:val="22"/>
                <w:u w:val="single"/>
              </w:rPr>
              <w:t>Adjourn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2E5AF4">
              <w:rPr>
                <w:color w:val="6600FF"/>
                <w:sz w:val="26"/>
                <w:szCs w:val="26"/>
              </w:rPr>
              <w:t xml:space="preserve">January </w:t>
            </w:r>
            <w:r w:rsidR="00063FB8">
              <w:rPr>
                <w:color w:val="6600FF"/>
                <w:sz w:val="26"/>
                <w:szCs w:val="26"/>
              </w:rPr>
              <w:t>18</w:t>
            </w:r>
            <w:r w:rsidR="00063FB8" w:rsidRPr="00063FB8">
              <w:rPr>
                <w:color w:val="6600FF"/>
                <w:sz w:val="26"/>
                <w:szCs w:val="26"/>
                <w:vertAlign w:val="superscript"/>
              </w:rPr>
              <w:t>th</w:t>
            </w:r>
            <w:r w:rsidR="00063FB8">
              <w:rPr>
                <w:color w:val="6600FF"/>
                <w:sz w:val="26"/>
                <w:szCs w:val="26"/>
              </w:rPr>
              <w:t>,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 202</w:t>
            </w:r>
            <w:r w:rsidR="00653F5C">
              <w:rPr>
                <w:color w:val="6600FF"/>
                <w:sz w:val="26"/>
                <w:szCs w:val="26"/>
              </w:rPr>
              <w:t>6</w:t>
            </w:r>
          </w:p>
          <w:p w14:paraId="73FC07D7" w14:textId="08A6A15C" w:rsidR="00107010" w:rsidRPr="002C1A47" w:rsidRDefault="004B6192" w:rsidP="00E42784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</w:rPr>
              <w:t>Preparations</w:t>
            </w:r>
            <w:r w:rsidR="002C1A47" w:rsidRPr="002C1A47">
              <w:rPr>
                <w:b/>
                <w:iCs/>
                <w:color w:val="000000" w:themeColor="text1"/>
                <w:sz w:val="24"/>
                <w:szCs w:val="24"/>
              </w:rPr>
              <w:t xml:space="preserve"> - Lunch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19EA" w14:textId="77777777" w:rsidR="000B32A4" w:rsidRDefault="000B32A4" w:rsidP="00C07817">
      <w:pPr>
        <w:spacing w:after="0" w:line="240" w:lineRule="auto"/>
      </w:pPr>
      <w:r>
        <w:separator/>
      </w:r>
    </w:p>
  </w:endnote>
  <w:endnote w:type="continuationSeparator" w:id="0">
    <w:p w14:paraId="1A2F389E" w14:textId="77777777" w:rsidR="000B32A4" w:rsidRDefault="000B32A4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9C3" w14:textId="77777777" w:rsidR="00531D78" w:rsidRDefault="0053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4A5" w14:textId="77777777" w:rsidR="00531D78" w:rsidRDefault="00531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CF57" w14:textId="77777777" w:rsidR="00531D78" w:rsidRDefault="0053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D5FB" w14:textId="77777777" w:rsidR="000B32A4" w:rsidRDefault="000B32A4" w:rsidP="00C07817">
      <w:pPr>
        <w:spacing w:after="0" w:line="240" w:lineRule="auto"/>
      </w:pPr>
      <w:r>
        <w:separator/>
      </w:r>
    </w:p>
  </w:footnote>
  <w:footnote w:type="continuationSeparator" w:id="0">
    <w:p w14:paraId="28EFDEEE" w14:textId="77777777" w:rsidR="000B32A4" w:rsidRDefault="000B32A4" w:rsidP="00C0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3FD" w14:textId="58C7D057" w:rsidR="00C07817" w:rsidRDefault="00C0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F26" w14:textId="1D21BE64" w:rsidR="00C07817" w:rsidRDefault="00C07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64A" w14:textId="1E55B32F" w:rsidR="00C07817" w:rsidRDefault="00C0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3E46703"/>
    <w:multiLevelType w:val="hybridMultilevel"/>
    <w:tmpl w:val="363E3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0B98"/>
    <w:multiLevelType w:val="hybridMultilevel"/>
    <w:tmpl w:val="E7A67E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407B7"/>
    <w:multiLevelType w:val="hybridMultilevel"/>
    <w:tmpl w:val="601C8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4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8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0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96C99"/>
    <w:multiLevelType w:val="hybridMultilevel"/>
    <w:tmpl w:val="30800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5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3"/>
  </w:num>
  <w:num w:numId="2" w16cid:durableId="1964114919">
    <w:abstractNumId w:val="11"/>
  </w:num>
  <w:num w:numId="3" w16cid:durableId="1032799844">
    <w:abstractNumId w:val="7"/>
  </w:num>
  <w:num w:numId="4" w16cid:durableId="436102180">
    <w:abstractNumId w:val="9"/>
  </w:num>
  <w:num w:numId="5" w16cid:durableId="1238133041">
    <w:abstractNumId w:val="10"/>
  </w:num>
  <w:num w:numId="6" w16cid:durableId="844974741">
    <w:abstractNumId w:val="15"/>
  </w:num>
  <w:num w:numId="7" w16cid:durableId="1883398850">
    <w:abstractNumId w:val="19"/>
  </w:num>
  <w:num w:numId="8" w16cid:durableId="150339714">
    <w:abstractNumId w:val="13"/>
  </w:num>
  <w:num w:numId="9" w16cid:durableId="287400705">
    <w:abstractNumId w:val="12"/>
  </w:num>
  <w:num w:numId="10" w16cid:durableId="1027951253">
    <w:abstractNumId w:val="18"/>
  </w:num>
  <w:num w:numId="11" w16cid:durableId="161505049">
    <w:abstractNumId w:val="25"/>
  </w:num>
  <w:num w:numId="12" w16cid:durableId="1240676463">
    <w:abstractNumId w:val="16"/>
  </w:num>
  <w:num w:numId="13" w16cid:durableId="2095543118">
    <w:abstractNumId w:val="22"/>
  </w:num>
  <w:num w:numId="14" w16cid:durableId="2060667466">
    <w:abstractNumId w:val="0"/>
  </w:num>
  <w:num w:numId="15" w16cid:durableId="99566630">
    <w:abstractNumId w:val="6"/>
  </w:num>
  <w:num w:numId="16" w16cid:durableId="2038844415">
    <w:abstractNumId w:val="24"/>
  </w:num>
  <w:num w:numId="17" w16cid:durableId="1158768267">
    <w:abstractNumId w:val="2"/>
  </w:num>
  <w:num w:numId="18" w16cid:durableId="10760485">
    <w:abstractNumId w:val="17"/>
  </w:num>
  <w:num w:numId="19" w16cid:durableId="629239769">
    <w:abstractNumId w:val="3"/>
  </w:num>
  <w:num w:numId="20" w16cid:durableId="33313654">
    <w:abstractNumId w:val="21"/>
  </w:num>
  <w:num w:numId="21" w16cid:durableId="195236717">
    <w:abstractNumId w:val="8"/>
  </w:num>
  <w:num w:numId="22" w16cid:durableId="107550195">
    <w:abstractNumId w:val="14"/>
  </w:num>
  <w:num w:numId="23" w16cid:durableId="2007660821">
    <w:abstractNumId w:val="20"/>
  </w:num>
  <w:num w:numId="24" w16cid:durableId="127359712">
    <w:abstractNumId w:val="1"/>
  </w:num>
  <w:num w:numId="25" w16cid:durableId="2113427144">
    <w:abstractNumId w:val="4"/>
  </w:num>
  <w:num w:numId="26" w16cid:durableId="1815872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06D96"/>
    <w:rsid w:val="00011D65"/>
    <w:rsid w:val="000126D1"/>
    <w:rsid w:val="0001405B"/>
    <w:rsid w:val="00014548"/>
    <w:rsid w:val="000165F0"/>
    <w:rsid w:val="00024976"/>
    <w:rsid w:val="00030836"/>
    <w:rsid w:val="000330BD"/>
    <w:rsid w:val="00034A7E"/>
    <w:rsid w:val="0003625B"/>
    <w:rsid w:val="000413D8"/>
    <w:rsid w:val="00042537"/>
    <w:rsid w:val="00046014"/>
    <w:rsid w:val="0005520D"/>
    <w:rsid w:val="00063FB8"/>
    <w:rsid w:val="00064409"/>
    <w:rsid w:val="00070257"/>
    <w:rsid w:val="00077CBC"/>
    <w:rsid w:val="00080B11"/>
    <w:rsid w:val="00081182"/>
    <w:rsid w:val="00083341"/>
    <w:rsid w:val="0009258A"/>
    <w:rsid w:val="00093543"/>
    <w:rsid w:val="000A2610"/>
    <w:rsid w:val="000A2F99"/>
    <w:rsid w:val="000B32A4"/>
    <w:rsid w:val="000B3A28"/>
    <w:rsid w:val="000C22A2"/>
    <w:rsid w:val="000C2883"/>
    <w:rsid w:val="000C2D8A"/>
    <w:rsid w:val="000E1CB0"/>
    <w:rsid w:val="000E320C"/>
    <w:rsid w:val="000F20E4"/>
    <w:rsid w:val="000F3D66"/>
    <w:rsid w:val="001007C6"/>
    <w:rsid w:val="00100D12"/>
    <w:rsid w:val="00103C98"/>
    <w:rsid w:val="00104AE8"/>
    <w:rsid w:val="00105387"/>
    <w:rsid w:val="00107010"/>
    <w:rsid w:val="001113D1"/>
    <w:rsid w:val="0012242B"/>
    <w:rsid w:val="00122C3B"/>
    <w:rsid w:val="00130A50"/>
    <w:rsid w:val="0013141D"/>
    <w:rsid w:val="00145282"/>
    <w:rsid w:val="001479CD"/>
    <w:rsid w:val="00160095"/>
    <w:rsid w:val="00162B54"/>
    <w:rsid w:val="00166ACA"/>
    <w:rsid w:val="001673E3"/>
    <w:rsid w:val="00167890"/>
    <w:rsid w:val="00173BC0"/>
    <w:rsid w:val="00176A02"/>
    <w:rsid w:val="0018068A"/>
    <w:rsid w:val="0018216E"/>
    <w:rsid w:val="001A5DE2"/>
    <w:rsid w:val="001B00A8"/>
    <w:rsid w:val="001B1E55"/>
    <w:rsid w:val="001B3197"/>
    <w:rsid w:val="001B63B1"/>
    <w:rsid w:val="001C10B8"/>
    <w:rsid w:val="001C33ED"/>
    <w:rsid w:val="001C646C"/>
    <w:rsid w:val="001D14FA"/>
    <w:rsid w:val="001D2911"/>
    <w:rsid w:val="001E2871"/>
    <w:rsid w:val="001E2D8D"/>
    <w:rsid w:val="001E3579"/>
    <w:rsid w:val="001E40BF"/>
    <w:rsid w:val="001E59F1"/>
    <w:rsid w:val="001F1C5F"/>
    <w:rsid w:val="001F452C"/>
    <w:rsid w:val="00202DBE"/>
    <w:rsid w:val="00204771"/>
    <w:rsid w:val="00220AA8"/>
    <w:rsid w:val="002265CC"/>
    <w:rsid w:val="00232006"/>
    <w:rsid w:val="002348C3"/>
    <w:rsid w:val="002367AB"/>
    <w:rsid w:val="00237C5B"/>
    <w:rsid w:val="00240782"/>
    <w:rsid w:val="00244164"/>
    <w:rsid w:val="00245774"/>
    <w:rsid w:val="0025684E"/>
    <w:rsid w:val="00261AFE"/>
    <w:rsid w:val="00261BCF"/>
    <w:rsid w:val="00261D7B"/>
    <w:rsid w:val="0026254A"/>
    <w:rsid w:val="0026301B"/>
    <w:rsid w:val="00263CAC"/>
    <w:rsid w:val="002678EA"/>
    <w:rsid w:val="002720B8"/>
    <w:rsid w:val="002749B6"/>
    <w:rsid w:val="00277E10"/>
    <w:rsid w:val="00283CAF"/>
    <w:rsid w:val="00291E6F"/>
    <w:rsid w:val="00293582"/>
    <w:rsid w:val="00293E34"/>
    <w:rsid w:val="002A2C35"/>
    <w:rsid w:val="002B1E22"/>
    <w:rsid w:val="002B238D"/>
    <w:rsid w:val="002B3F3D"/>
    <w:rsid w:val="002B55D8"/>
    <w:rsid w:val="002C1A47"/>
    <w:rsid w:val="002D110E"/>
    <w:rsid w:val="002D30C3"/>
    <w:rsid w:val="002D6C00"/>
    <w:rsid w:val="002E1201"/>
    <w:rsid w:val="002E26D9"/>
    <w:rsid w:val="002E2CA2"/>
    <w:rsid w:val="002E3ED0"/>
    <w:rsid w:val="002E4224"/>
    <w:rsid w:val="002E5721"/>
    <w:rsid w:val="002E5AF4"/>
    <w:rsid w:val="002F5D73"/>
    <w:rsid w:val="002F6F7F"/>
    <w:rsid w:val="002F7E2F"/>
    <w:rsid w:val="00300226"/>
    <w:rsid w:val="00303F11"/>
    <w:rsid w:val="003209EF"/>
    <w:rsid w:val="003277F3"/>
    <w:rsid w:val="00330606"/>
    <w:rsid w:val="003341E8"/>
    <w:rsid w:val="00334592"/>
    <w:rsid w:val="003369D7"/>
    <w:rsid w:val="00360C6B"/>
    <w:rsid w:val="003651B0"/>
    <w:rsid w:val="003654B3"/>
    <w:rsid w:val="0037284B"/>
    <w:rsid w:val="00373257"/>
    <w:rsid w:val="00374FA6"/>
    <w:rsid w:val="003815E5"/>
    <w:rsid w:val="0038559D"/>
    <w:rsid w:val="00387885"/>
    <w:rsid w:val="003A05EC"/>
    <w:rsid w:val="003A3EB8"/>
    <w:rsid w:val="003A48A3"/>
    <w:rsid w:val="003A5F4A"/>
    <w:rsid w:val="003B4FD9"/>
    <w:rsid w:val="003C0EC2"/>
    <w:rsid w:val="003C429E"/>
    <w:rsid w:val="003D17FA"/>
    <w:rsid w:val="003D4DEB"/>
    <w:rsid w:val="003E00FB"/>
    <w:rsid w:val="003F6CEE"/>
    <w:rsid w:val="00400DBC"/>
    <w:rsid w:val="00400FD3"/>
    <w:rsid w:val="00406F94"/>
    <w:rsid w:val="004168CE"/>
    <w:rsid w:val="00417D04"/>
    <w:rsid w:val="00427383"/>
    <w:rsid w:val="00427FA6"/>
    <w:rsid w:val="004369C0"/>
    <w:rsid w:val="00444AAE"/>
    <w:rsid w:val="00451B35"/>
    <w:rsid w:val="0045796F"/>
    <w:rsid w:val="00461D1E"/>
    <w:rsid w:val="00477FB2"/>
    <w:rsid w:val="00490A5B"/>
    <w:rsid w:val="00491171"/>
    <w:rsid w:val="00494B9F"/>
    <w:rsid w:val="0049754F"/>
    <w:rsid w:val="004A0B65"/>
    <w:rsid w:val="004A51FD"/>
    <w:rsid w:val="004B52A7"/>
    <w:rsid w:val="004B6192"/>
    <w:rsid w:val="004C2CD4"/>
    <w:rsid w:val="004C2D56"/>
    <w:rsid w:val="004E1339"/>
    <w:rsid w:val="004E1F96"/>
    <w:rsid w:val="004E2FCF"/>
    <w:rsid w:val="004F0A12"/>
    <w:rsid w:val="004F2388"/>
    <w:rsid w:val="004F278C"/>
    <w:rsid w:val="004F655D"/>
    <w:rsid w:val="005041F5"/>
    <w:rsid w:val="00504BEF"/>
    <w:rsid w:val="005100EF"/>
    <w:rsid w:val="00511F21"/>
    <w:rsid w:val="0051373E"/>
    <w:rsid w:val="00515BF8"/>
    <w:rsid w:val="005174EA"/>
    <w:rsid w:val="005251E4"/>
    <w:rsid w:val="00525FF7"/>
    <w:rsid w:val="0053173D"/>
    <w:rsid w:val="00531D78"/>
    <w:rsid w:val="00532AA4"/>
    <w:rsid w:val="00536150"/>
    <w:rsid w:val="005402FE"/>
    <w:rsid w:val="00544127"/>
    <w:rsid w:val="00547DB2"/>
    <w:rsid w:val="00550382"/>
    <w:rsid w:val="0055166D"/>
    <w:rsid w:val="00570700"/>
    <w:rsid w:val="005718F1"/>
    <w:rsid w:val="00572E59"/>
    <w:rsid w:val="00576A63"/>
    <w:rsid w:val="005854D6"/>
    <w:rsid w:val="00585C21"/>
    <w:rsid w:val="005956A3"/>
    <w:rsid w:val="005B2849"/>
    <w:rsid w:val="005C22FB"/>
    <w:rsid w:val="005C71C9"/>
    <w:rsid w:val="005D2731"/>
    <w:rsid w:val="005E7A73"/>
    <w:rsid w:val="005F3EAB"/>
    <w:rsid w:val="005F54CB"/>
    <w:rsid w:val="005F5F69"/>
    <w:rsid w:val="00602233"/>
    <w:rsid w:val="006047D2"/>
    <w:rsid w:val="00604C79"/>
    <w:rsid w:val="00615F30"/>
    <w:rsid w:val="00616260"/>
    <w:rsid w:val="00617703"/>
    <w:rsid w:val="0062243B"/>
    <w:rsid w:val="00634355"/>
    <w:rsid w:val="00634C71"/>
    <w:rsid w:val="006360B1"/>
    <w:rsid w:val="00637D7D"/>
    <w:rsid w:val="00645FF8"/>
    <w:rsid w:val="00652317"/>
    <w:rsid w:val="00653F5C"/>
    <w:rsid w:val="006673B0"/>
    <w:rsid w:val="00670BCA"/>
    <w:rsid w:val="00680D72"/>
    <w:rsid w:val="00687610"/>
    <w:rsid w:val="00692EC9"/>
    <w:rsid w:val="00696B80"/>
    <w:rsid w:val="006A1D05"/>
    <w:rsid w:val="006A2F86"/>
    <w:rsid w:val="006B13D4"/>
    <w:rsid w:val="006B2128"/>
    <w:rsid w:val="006B366E"/>
    <w:rsid w:val="006B57A0"/>
    <w:rsid w:val="006C79D0"/>
    <w:rsid w:val="006D60A4"/>
    <w:rsid w:val="006D7498"/>
    <w:rsid w:val="006E053D"/>
    <w:rsid w:val="006E4787"/>
    <w:rsid w:val="006E6F69"/>
    <w:rsid w:val="006E7672"/>
    <w:rsid w:val="006E7F6A"/>
    <w:rsid w:val="006F1DAC"/>
    <w:rsid w:val="006F4E07"/>
    <w:rsid w:val="006F4F8F"/>
    <w:rsid w:val="006F5516"/>
    <w:rsid w:val="0070038B"/>
    <w:rsid w:val="0070244F"/>
    <w:rsid w:val="00714970"/>
    <w:rsid w:val="00717129"/>
    <w:rsid w:val="007205AA"/>
    <w:rsid w:val="0073683A"/>
    <w:rsid w:val="00737F80"/>
    <w:rsid w:val="00741881"/>
    <w:rsid w:val="00750312"/>
    <w:rsid w:val="00750391"/>
    <w:rsid w:val="0075290A"/>
    <w:rsid w:val="00762BFD"/>
    <w:rsid w:val="00767DDB"/>
    <w:rsid w:val="0077057E"/>
    <w:rsid w:val="007813A0"/>
    <w:rsid w:val="00781EA4"/>
    <w:rsid w:val="00794FC3"/>
    <w:rsid w:val="00797F53"/>
    <w:rsid w:val="007A1AB3"/>
    <w:rsid w:val="007A46C0"/>
    <w:rsid w:val="007A67D2"/>
    <w:rsid w:val="007B5F42"/>
    <w:rsid w:val="007B6AB2"/>
    <w:rsid w:val="007D2087"/>
    <w:rsid w:val="007D3488"/>
    <w:rsid w:val="007D5E37"/>
    <w:rsid w:val="007D6310"/>
    <w:rsid w:val="007D794D"/>
    <w:rsid w:val="007E01D1"/>
    <w:rsid w:val="007E5256"/>
    <w:rsid w:val="007E5DF3"/>
    <w:rsid w:val="007F4F92"/>
    <w:rsid w:val="007F53C5"/>
    <w:rsid w:val="007F59CB"/>
    <w:rsid w:val="00803BB1"/>
    <w:rsid w:val="0080442E"/>
    <w:rsid w:val="008069CB"/>
    <w:rsid w:val="0080749F"/>
    <w:rsid w:val="00815F18"/>
    <w:rsid w:val="00817912"/>
    <w:rsid w:val="00820DB3"/>
    <w:rsid w:val="00825A4B"/>
    <w:rsid w:val="00831028"/>
    <w:rsid w:val="00832200"/>
    <w:rsid w:val="00842DA0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94DFC"/>
    <w:rsid w:val="00894F36"/>
    <w:rsid w:val="008A7BC9"/>
    <w:rsid w:val="008B18FA"/>
    <w:rsid w:val="008B269B"/>
    <w:rsid w:val="008B2CF9"/>
    <w:rsid w:val="008B3155"/>
    <w:rsid w:val="008B536D"/>
    <w:rsid w:val="008B5595"/>
    <w:rsid w:val="008C161B"/>
    <w:rsid w:val="008C647D"/>
    <w:rsid w:val="008D0DEC"/>
    <w:rsid w:val="008D4704"/>
    <w:rsid w:val="008E78CC"/>
    <w:rsid w:val="008F5795"/>
    <w:rsid w:val="008F6568"/>
    <w:rsid w:val="0090003F"/>
    <w:rsid w:val="009002DB"/>
    <w:rsid w:val="00900DD8"/>
    <w:rsid w:val="00900E5F"/>
    <w:rsid w:val="009018BB"/>
    <w:rsid w:val="009118F7"/>
    <w:rsid w:val="00920212"/>
    <w:rsid w:val="00946046"/>
    <w:rsid w:val="00952CB2"/>
    <w:rsid w:val="00966091"/>
    <w:rsid w:val="009706C0"/>
    <w:rsid w:val="00972EEA"/>
    <w:rsid w:val="00980B07"/>
    <w:rsid w:val="00980F57"/>
    <w:rsid w:val="009845B8"/>
    <w:rsid w:val="009948E0"/>
    <w:rsid w:val="00995662"/>
    <w:rsid w:val="009A0E30"/>
    <w:rsid w:val="009B09E3"/>
    <w:rsid w:val="009B18CC"/>
    <w:rsid w:val="009B7036"/>
    <w:rsid w:val="009C0D66"/>
    <w:rsid w:val="009C0E08"/>
    <w:rsid w:val="009C3D21"/>
    <w:rsid w:val="009C6313"/>
    <w:rsid w:val="009D3C1C"/>
    <w:rsid w:val="009D5291"/>
    <w:rsid w:val="009E01AA"/>
    <w:rsid w:val="009F451E"/>
    <w:rsid w:val="009F5635"/>
    <w:rsid w:val="00A00289"/>
    <w:rsid w:val="00A01F30"/>
    <w:rsid w:val="00A036F7"/>
    <w:rsid w:val="00A04513"/>
    <w:rsid w:val="00A0543A"/>
    <w:rsid w:val="00A10334"/>
    <w:rsid w:val="00A15D71"/>
    <w:rsid w:val="00A20ED5"/>
    <w:rsid w:val="00A23B8E"/>
    <w:rsid w:val="00A24948"/>
    <w:rsid w:val="00A2518E"/>
    <w:rsid w:val="00A2671F"/>
    <w:rsid w:val="00A30495"/>
    <w:rsid w:val="00A35F31"/>
    <w:rsid w:val="00A408B6"/>
    <w:rsid w:val="00A416BF"/>
    <w:rsid w:val="00A421D9"/>
    <w:rsid w:val="00A4305E"/>
    <w:rsid w:val="00A50DC8"/>
    <w:rsid w:val="00A52A87"/>
    <w:rsid w:val="00A57AE4"/>
    <w:rsid w:val="00A65267"/>
    <w:rsid w:val="00A72750"/>
    <w:rsid w:val="00A75018"/>
    <w:rsid w:val="00A82194"/>
    <w:rsid w:val="00A829C6"/>
    <w:rsid w:val="00A921C6"/>
    <w:rsid w:val="00A956AA"/>
    <w:rsid w:val="00AA1EF9"/>
    <w:rsid w:val="00AA3CFF"/>
    <w:rsid w:val="00AA4491"/>
    <w:rsid w:val="00AB05DA"/>
    <w:rsid w:val="00AB5605"/>
    <w:rsid w:val="00AB6295"/>
    <w:rsid w:val="00AC1663"/>
    <w:rsid w:val="00AD1579"/>
    <w:rsid w:val="00AD694E"/>
    <w:rsid w:val="00AE37FC"/>
    <w:rsid w:val="00AE6337"/>
    <w:rsid w:val="00AE71D3"/>
    <w:rsid w:val="00AF7616"/>
    <w:rsid w:val="00B03900"/>
    <w:rsid w:val="00B04DE5"/>
    <w:rsid w:val="00B1477C"/>
    <w:rsid w:val="00B21BB2"/>
    <w:rsid w:val="00B3588E"/>
    <w:rsid w:val="00B37C81"/>
    <w:rsid w:val="00B43E2F"/>
    <w:rsid w:val="00B456C2"/>
    <w:rsid w:val="00B47A5E"/>
    <w:rsid w:val="00B60D8D"/>
    <w:rsid w:val="00B61C1E"/>
    <w:rsid w:val="00B66FB7"/>
    <w:rsid w:val="00B67487"/>
    <w:rsid w:val="00B67D66"/>
    <w:rsid w:val="00B84BC6"/>
    <w:rsid w:val="00B8614C"/>
    <w:rsid w:val="00B91E02"/>
    <w:rsid w:val="00B930CB"/>
    <w:rsid w:val="00BA6693"/>
    <w:rsid w:val="00BB66BF"/>
    <w:rsid w:val="00BE2E00"/>
    <w:rsid w:val="00BE63A3"/>
    <w:rsid w:val="00BE7D08"/>
    <w:rsid w:val="00BE7E08"/>
    <w:rsid w:val="00C018E5"/>
    <w:rsid w:val="00C023EF"/>
    <w:rsid w:val="00C05027"/>
    <w:rsid w:val="00C07817"/>
    <w:rsid w:val="00C10D63"/>
    <w:rsid w:val="00C16958"/>
    <w:rsid w:val="00C20595"/>
    <w:rsid w:val="00C22838"/>
    <w:rsid w:val="00C245CE"/>
    <w:rsid w:val="00C365B7"/>
    <w:rsid w:val="00C4109D"/>
    <w:rsid w:val="00C41762"/>
    <w:rsid w:val="00C4181C"/>
    <w:rsid w:val="00C4576F"/>
    <w:rsid w:val="00C467AD"/>
    <w:rsid w:val="00C508E7"/>
    <w:rsid w:val="00C650F8"/>
    <w:rsid w:val="00C66BD0"/>
    <w:rsid w:val="00C70AC3"/>
    <w:rsid w:val="00C74BAB"/>
    <w:rsid w:val="00C91E89"/>
    <w:rsid w:val="00CA3008"/>
    <w:rsid w:val="00CA35FC"/>
    <w:rsid w:val="00CB4B0F"/>
    <w:rsid w:val="00CC5D55"/>
    <w:rsid w:val="00CD6806"/>
    <w:rsid w:val="00CE3E8D"/>
    <w:rsid w:val="00CE63EC"/>
    <w:rsid w:val="00CF1180"/>
    <w:rsid w:val="00CF2FB2"/>
    <w:rsid w:val="00CF4DC4"/>
    <w:rsid w:val="00CF66EB"/>
    <w:rsid w:val="00D01AC2"/>
    <w:rsid w:val="00D01F63"/>
    <w:rsid w:val="00D0654B"/>
    <w:rsid w:val="00D14045"/>
    <w:rsid w:val="00D16DA2"/>
    <w:rsid w:val="00D248EA"/>
    <w:rsid w:val="00D25EB7"/>
    <w:rsid w:val="00D30CEA"/>
    <w:rsid w:val="00D47EFF"/>
    <w:rsid w:val="00D50FE5"/>
    <w:rsid w:val="00D52692"/>
    <w:rsid w:val="00D60875"/>
    <w:rsid w:val="00D61646"/>
    <w:rsid w:val="00D80C0D"/>
    <w:rsid w:val="00D849D4"/>
    <w:rsid w:val="00D9245B"/>
    <w:rsid w:val="00D95DAC"/>
    <w:rsid w:val="00DA1EC7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DF2314"/>
    <w:rsid w:val="00DF75E6"/>
    <w:rsid w:val="00E01E51"/>
    <w:rsid w:val="00E02EEE"/>
    <w:rsid w:val="00E11312"/>
    <w:rsid w:val="00E143E7"/>
    <w:rsid w:val="00E146F8"/>
    <w:rsid w:val="00E14C92"/>
    <w:rsid w:val="00E154BE"/>
    <w:rsid w:val="00E16CCE"/>
    <w:rsid w:val="00E32D65"/>
    <w:rsid w:val="00E362BC"/>
    <w:rsid w:val="00E36577"/>
    <w:rsid w:val="00E41D19"/>
    <w:rsid w:val="00E42784"/>
    <w:rsid w:val="00E47DFC"/>
    <w:rsid w:val="00E547BB"/>
    <w:rsid w:val="00E632BE"/>
    <w:rsid w:val="00E667FB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4435"/>
    <w:rsid w:val="00E94452"/>
    <w:rsid w:val="00EA74BF"/>
    <w:rsid w:val="00EB5582"/>
    <w:rsid w:val="00EB5C97"/>
    <w:rsid w:val="00EC2A08"/>
    <w:rsid w:val="00EC30A1"/>
    <w:rsid w:val="00EC3858"/>
    <w:rsid w:val="00EC5403"/>
    <w:rsid w:val="00ED1407"/>
    <w:rsid w:val="00ED573A"/>
    <w:rsid w:val="00ED67D0"/>
    <w:rsid w:val="00EE0396"/>
    <w:rsid w:val="00EF0411"/>
    <w:rsid w:val="00EF1E06"/>
    <w:rsid w:val="00F03B6C"/>
    <w:rsid w:val="00F05161"/>
    <w:rsid w:val="00F05D47"/>
    <w:rsid w:val="00F105C1"/>
    <w:rsid w:val="00F1356C"/>
    <w:rsid w:val="00F227B4"/>
    <w:rsid w:val="00F25DDE"/>
    <w:rsid w:val="00F25EB9"/>
    <w:rsid w:val="00F2638A"/>
    <w:rsid w:val="00F342C4"/>
    <w:rsid w:val="00F3497B"/>
    <w:rsid w:val="00F4136A"/>
    <w:rsid w:val="00F51D81"/>
    <w:rsid w:val="00F57A64"/>
    <w:rsid w:val="00F6622B"/>
    <w:rsid w:val="00F7408F"/>
    <w:rsid w:val="00F776F4"/>
    <w:rsid w:val="00F84193"/>
    <w:rsid w:val="00F9765F"/>
    <w:rsid w:val="00FA02E8"/>
    <w:rsid w:val="00FB349E"/>
    <w:rsid w:val="00FB37FF"/>
    <w:rsid w:val="00FB39E4"/>
    <w:rsid w:val="00FC7289"/>
    <w:rsid w:val="00FD230A"/>
    <w:rsid w:val="00FD24A3"/>
    <w:rsid w:val="00FD46DD"/>
    <w:rsid w:val="00FD47AA"/>
    <w:rsid w:val="00FD5300"/>
    <w:rsid w:val="00FD68A1"/>
    <w:rsid w:val="00FD6EE2"/>
    <w:rsid w:val="00FE0DF4"/>
    <w:rsid w:val="00FE5F40"/>
    <w:rsid w:val="00FF2BDF"/>
    <w:rsid w:val="00FF49F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2025-11-16T06:26:00Z</cp:lastPrinted>
  <dcterms:created xsi:type="dcterms:W3CDTF">2025-11-17T14:24:00Z</dcterms:created>
  <dcterms:modified xsi:type="dcterms:W3CDTF">2025-11-17T14:24:00Z</dcterms:modified>
</cp:coreProperties>
</file>