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D282" w14:textId="47BE122F" w:rsidR="00277BB4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183C8E">
        <w:rPr>
          <w:rFonts w:ascii="Times New Roman" w:hAnsi="Times New Roman" w:cs="Times New Roman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582D425" wp14:editId="171177F8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13460" cy="934085"/>
            <wp:effectExtent l="0" t="0" r="0" b="0"/>
            <wp:wrapThrough wrapText="bothSides">
              <wp:wrapPolygon edited="0">
                <wp:start x="13398" y="0"/>
                <wp:lineTo x="2030" y="7048"/>
                <wp:lineTo x="812" y="8370"/>
                <wp:lineTo x="0" y="11453"/>
                <wp:lineTo x="0" y="21145"/>
                <wp:lineTo x="21113" y="21145"/>
                <wp:lineTo x="21113" y="20264"/>
                <wp:lineTo x="18677" y="14097"/>
                <wp:lineTo x="21113" y="11453"/>
                <wp:lineTo x="21113" y="0"/>
                <wp:lineTo x="17459" y="0"/>
                <wp:lineTo x="13398" y="0"/>
              </wp:wrapPolygon>
            </wp:wrapThrough>
            <wp:docPr id="1224661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61642" name="Picture 12246616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31D">
        <w:rPr>
          <w:rFonts w:ascii="Times New Roman" w:hAnsi="Times New Roman" w:cs="Times New Roman"/>
          <w:b/>
          <w:bCs/>
          <w:color w:val="FF0000"/>
          <w:sz w:val="44"/>
          <w:szCs w:val="44"/>
        </w:rPr>
        <w:t>Las T</w:t>
      </w:r>
      <w:r w:rsidRPr="00183C8E">
        <w:rPr>
          <w:rFonts w:ascii="Times New Roman" w:hAnsi="Times New Roman" w:cs="Times New Roman"/>
          <w:b/>
          <w:bCs/>
          <w:color w:val="FF0000"/>
          <w:sz w:val="44"/>
          <w:szCs w:val="44"/>
        </w:rPr>
        <w:t>rampas Branch 116</w:t>
      </w:r>
    </w:p>
    <w:p w14:paraId="474088BD" w14:textId="77777777" w:rsidR="00183C8E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3C8E">
        <w:rPr>
          <w:rFonts w:ascii="Times New Roman" w:hAnsi="Times New Roman" w:cs="Times New Roman"/>
          <w:b/>
          <w:bCs/>
          <w:sz w:val="36"/>
          <w:szCs w:val="36"/>
        </w:rPr>
        <w:t>Luncheon Meeting Agenda</w:t>
      </w:r>
    </w:p>
    <w:p w14:paraId="11CA8764" w14:textId="0A0088DB" w:rsidR="00183C8E" w:rsidRDefault="007B231D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March</w:t>
      </w:r>
      <w:r w:rsidR="00183C8E" w:rsidRPr="00183C8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17th</w:t>
      </w:r>
      <w:r w:rsidR="00183C8E" w:rsidRPr="00183C8E">
        <w:rPr>
          <w:rFonts w:ascii="Times New Roman" w:hAnsi="Times New Roman" w:cs="Times New Roman"/>
          <w:b/>
          <w:bCs/>
          <w:sz w:val="36"/>
          <w:szCs w:val="36"/>
        </w:rPr>
        <w:t>, 2025, 11:30</w:t>
      </w:r>
    </w:p>
    <w:p w14:paraId="21B8BACE" w14:textId="77777777" w:rsidR="00183C8E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450"/>
      </w:tblGrid>
      <w:tr w:rsidR="00183C8E" w:rsidRPr="00183C8E" w14:paraId="67C0602E" w14:textId="77777777" w:rsidTr="00722C00">
        <w:tc>
          <w:tcPr>
            <w:tcW w:w="1345" w:type="dxa"/>
          </w:tcPr>
          <w:p w14:paraId="46E34282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10:30</w:t>
            </w:r>
          </w:p>
        </w:tc>
        <w:tc>
          <w:tcPr>
            <w:tcW w:w="9450" w:type="dxa"/>
          </w:tcPr>
          <w:p w14:paraId="177B4E9E" w14:textId="77777777" w:rsidR="00183C8E" w:rsidRPr="009339B9" w:rsidRDefault="00183C8E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Social Hour</w:t>
            </w:r>
          </w:p>
          <w:p w14:paraId="7083D19F" w14:textId="77777777" w:rsidR="00183C8E" w:rsidRPr="009339B9" w:rsidRDefault="00183C8E" w:rsidP="00722C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Greeters</w:t>
            </w:r>
            <w:r w:rsidR="007E7B66"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Ramacciatti, Joes Datzman</w:t>
            </w:r>
          </w:p>
          <w:p w14:paraId="0C0DB2E2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New Member Orientation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Dave Williams</w:t>
            </w:r>
          </w:p>
          <w:p w14:paraId="04942DCB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Treasurer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Charlie Guthrie, Al Satake</w:t>
            </w:r>
          </w:p>
          <w:p w14:paraId="43AD863C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Name Tags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Dennis Snarr, Eric Linak</w:t>
            </w:r>
          </w:p>
          <w:p w14:paraId="73037C31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Raffle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Ben Bryce</w:t>
            </w:r>
          </w:p>
        </w:tc>
      </w:tr>
      <w:tr w:rsidR="00183C8E" w14:paraId="7BAEFD46" w14:textId="77777777" w:rsidTr="00722C00">
        <w:tc>
          <w:tcPr>
            <w:tcW w:w="1345" w:type="dxa"/>
          </w:tcPr>
          <w:p w14:paraId="5A36B2A1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11:25</w:t>
            </w:r>
          </w:p>
        </w:tc>
        <w:tc>
          <w:tcPr>
            <w:tcW w:w="9450" w:type="dxa"/>
          </w:tcPr>
          <w:p w14:paraId="7F6FB63B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Five Minute Call</w:t>
            </w:r>
          </w:p>
        </w:tc>
      </w:tr>
      <w:tr w:rsidR="00183C8E" w14:paraId="18A11FC4" w14:textId="77777777" w:rsidTr="00722C00">
        <w:tc>
          <w:tcPr>
            <w:tcW w:w="1345" w:type="dxa"/>
          </w:tcPr>
          <w:p w14:paraId="033772C6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11:30</w:t>
            </w:r>
          </w:p>
        </w:tc>
        <w:tc>
          <w:tcPr>
            <w:tcW w:w="9450" w:type="dxa"/>
          </w:tcPr>
          <w:p w14:paraId="013AD1A7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Call to Order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Big SIR</w:t>
            </w:r>
          </w:p>
          <w:p w14:paraId="48899E3B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Pledge of Allegiance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Big SIR</w:t>
            </w:r>
          </w:p>
          <w:p w14:paraId="62880E80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Invocation/Remembrance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Terry Sherman</w:t>
            </w:r>
          </w:p>
        </w:tc>
      </w:tr>
      <w:tr w:rsidR="00183C8E" w14:paraId="0565BF28" w14:textId="77777777" w:rsidTr="00722C00">
        <w:tc>
          <w:tcPr>
            <w:tcW w:w="1345" w:type="dxa"/>
          </w:tcPr>
          <w:p w14:paraId="784C5ED1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11:4</w:t>
            </w:r>
            <w:r w:rsidR="007E7B66"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450" w:type="dxa"/>
          </w:tcPr>
          <w:p w14:paraId="24DE761B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Storyteller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Garrett Romain</w:t>
            </w:r>
          </w:p>
        </w:tc>
      </w:tr>
      <w:tr w:rsidR="00183C8E" w14:paraId="35F2F1AD" w14:textId="77777777" w:rsidTr="00722C00">
        <w:tc>
          <w:tcPr>
            <w:tcW w:w="1345" w:type="dxa"/>
          </w:tcPr>
          <w:p w14:paraId="2B6310BD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11:50</w:t>
            </w:r>
          </w:p>
        </w:tc>
        <w:tc>
          <w:tcPr>
            <w:tcW w:w="9450" w:type="dxa"/>
          </w:tcPr>
          <w:p w14:paraId="1285E6C6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Activities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Mike Ward</w:t>
            </w:r>
          </w:p>
        </w:tc>
      </w:tr>
      <w:tr w:rsidR="00183C8E" w14:paraId="03FCECA4" w14:textId="77777777" w:rsidTr="00722C00">
        <w:tc>
          <w:tcPr>
            <w:tcW w:w="1345" w:type="dxa"/>
          </w:tcPr>
          <w:p w14:paraId="442E5915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11:55</w:t>
            </w:r>
          </w:p>
        </w:tc>
        <w:tc>
          <w:tcPr>
            <w:tcW w:w="9450" w:type="dxa"/>
          </w:tcPr>
          <w:p w14:paraId="411C4F4C" w14:textId="77777777" w:rsidR="00F77968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Publicity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Allen Farbman</w:t>
            </w:r>
            <w:r w:rsidR="00F77968"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Survey Results</w:t>
            </w:r>
          </w:p>
          <w:p w14:paraId="761AFA30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Membership Recruitment / Drive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Brad Stribling</w:t>
            </w:r>
          </w:p>
        </w:tc>
      </w:tr>
      <w:tr w:rsidR="00F77968" w14:paraId="5A79B200" w14:textId="77777777" w:rsidTr="00722C00">
        <w:tc>
          <w:tcPr>
            <w:tcW w:w="1345" w:type="dxa"/>
          </w:tcPr>
          <w:p w14:paraId="190F03F5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12:05</w:t>
            </w:r>
          </w:p>
        </w:tc>
        <w:tc>
          <w:tcPr>
            <w:tcW w:w="9450" w:type="dxa"/>
          </w:tcPr>
          <w:p w14:paraId="70178034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Big SIR Report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Russel</w:t>
            </w:r>
          </w:p>
          <w:p w14:paraId="509E3F8E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Introduce New Members</w:t>
            </w:r>
          </w:p>
          <w:p w14:paraId="61F8FD61" w14:textId="77777777" w:rsidR="00F77968" w:rsidRPr="009339B9" w:rsidRDefault="00F77968" w:rsidP="00722C0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NEW MEMBERS</w:t>
            </w:r>
          </w:p>
          <w:p w14:paraId="281D676E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Introduce Guests</w:t>
            </w:r>
          </w:p>
          <w:p w14:paraId="0B159DBD" w14:textId="77777777" w:rsidR="00F77968" w:rsidRPr="009339B9" w:rsidRDefault="00F77968" w:rsidP="00722C0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GUESTS</w:t>
            </w:r>
          </w:p>
          <w:p w14:paraId="575106AB" w14:textId="77777777" w:rsidR="00F77968" w:rsidRPr="009339B9" w:rsidRDefault="00F77968" w:rsidP="00722C0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SPONSORS</w:t>
            </w:r>
          </w:p>
        </w:tc>
      </w:tr>
      <w:tr w:rsidR="00F77968" w14:paraId="5779AE93" w14:textId="77777777" w:rsidTr="00722C00">
        <w:tc>
          <w:tcPr>
            <w:tcW w:w="1345" w:type="dxa"/>
          </w:tcPr>
          <w:p w14:paraId="09AE88B7" w14:textId="763EC060" w:rsidR="00F77968" w:rsidRPr="009339B9" w:rsidRDefault="007B231D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="00F77968"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12:15</w:t>
            </w:r>
          </w:p>
        </w:tc>
        <w:tc>
          <w:tcPr>
            <w:tcW w:w="9450" w:type="dxa"/>
          </w:tcPr>
          <w:p w14:paraId="07BF7860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Welcome Attendance of Speaker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SPEAKER</w:t>
            </w:r>
          </w:p>
        </w:tc>
      </w:tr>
      <w:tr w:rsidR="00F77968" w14:paraId="11D6E3F8" w14:textId="77777777" w:rsidTr="00722C00">
        <w:tc>
          <w:tcPr>
            <w:tcW w:w="1345" w:type="dxa"/>
          </w:tcPr>
          <w:p w14:paraId="722B23FA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12:17</w:t>
            </w:r>
          </w:p>
        </w:tc>
        <w:tc>
          <w:tcPr>
            <w:tcW w:w="9450" w:type="dxa"/>
          </w:tcPr>
          <w:p w14:paraId="7C102135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Lunch</w:t>
            </w:r>
          </w:p>
        </w:tc>
      </w:tr>
      <w:tr w:rsidR="00F77968" w14:paraId="40A4D98A" w14:textId="77777777" w:rsidTr="00722C00">
        <w:tc>
          <w:tcPr>
            <w:tcW w:w="1345" w:type="dxa"/>
          </w:tcPr>
          <w:p w14:paraId="7BF4625A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12:35</w:t>
            </w:r>
          </w:p>
        </w:tc>
        <w:tc>
          <w:tcPr>
            <w:tcW w:w="9450" w:type="dxa"/>
          </w:tcPr>
          <w:p w14:paraId="696E1EEA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Introduce Speaker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Big SIR, Bio</w:t>
            </w:r>
          </w:p>
        </w:tc>
      </w:tr>
      <w:tr w:rsidR="00F77968" w14:paraId="29FE2F5C" w14:textId="77777777" w:rsidTr="00722C00">
        <w:tc>
          <w:tcPr>
            <w:tcW w:w="1345" w:type="dxa"/>
          </w:tcPr>
          <w:p w14:paraId="0F3A5781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12:37</w:t>
            </w:r>
          </w:p>
        </w:tc>
        <w:tc>
          <w:tcPr>
            <w:tcW w:w="9450" w:type="dxa"/>
          </w:tcPr>
          <w:p w14:paraId="4C3BB792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Speaker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SPEAKER</w:t>
            </w:r>
          </w:p>
        </w:tc>
      </w:tr>
      <w:tr w:rsidR="00F77968" w14:paraId="17BFCF5B" w14:textId="77777777" w:rsidTr="00722C00">
        <w:tc>
          <w:tcPr>
            <w:tcW w:w="1345" w:type="dxa"/>
          </w:tcPr>
          <w:p w14:paraId="176BB5AA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13:10</w:t>
            </w:r>
          </w:p>
        </w:tc>
        <w:tc>
          <w:tcPr>
            <w:tcW w:w="9450" w:type="dxa"/>
          </w:tcPr>
          <w:p w14:paraId="1A24FB0D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Speaker Thank You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Big SIR</w:t>
            </w:r>
          </w:p>
        </w:tc>
      </w:tr>
      <w:tr w:rsidR="00F77968" w14:paraId="4744CDC8" w14:textId="77777777" w:rsidTr="00722C00">
        <w:tc>
          <w:tcPr>
            <w:tcW w:w="1345" w:type="dxa"/>
          </w:tcPr>
          <w:p w14:paraId="3482A14A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13:15</w:t>
            </w:r>
          </w:p>
        </w:tc>
        <w:tc>
          <w:tcPr>
            <w:tcW w:w="9450" w:type="dxa"/>
          </w:tcPr>
          <w:p w14:paraId="12725573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Raffle Drawing</w:t>
            </w:r>
            <w:r w:rsidR="00722C00"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22C00"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Bob Huck, Ben Bryce</w:t>
            </w:r>
          </w:p>
        </w:tc>
      </w:tr>
      <w:tr w:rsidR="00722C00" w14:paraId="2AD8697F" w14:textId="77777777" w:rsidTr="00722C00">
        <w:tc>
          <w:tcPr>
            <w:tcW w:w="1345" w:type="dxa"/>
          </w:tcPr>
          <w:p w14:paraId="3597438E" w14:textId="77777777" w:rsidR="00722C00" w:rsidRPr="009339B9" w:rsidRDefault="00722C0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13:20</w:t>
            </w:r>
          </w:p>
        </w:tc>
        <w:tc>
          <w:tcPr>
            <w:tcW w:w="9450" w:type="dxa"/>
          </w:tcPr>
          <w:p w14:paraId="07076685" w14:textId="77777777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Birthday Drawing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Little SIR</w:t>
            </w:r>
          </w:p>
          <w:p w14:paraId="41F4BE2E" w14:textId="749E6191" w:rsidR="00722C00" w:rsidRPr="009339B9" w:rsidRDefault="007B231D" w:rsidP="00722C0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</w:t>
            </w:r>
            <w:r w:rsidR="00722C00"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Birthdays</w:t>
            </w:r>
          </w:p>
          <w:p w14:paraId="6530B796" w14:textId="77777777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Sing Happy Birthday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King, Dave Williams</w:t>
            </w:r>
          </w:p>
          <w:p w14:paraId="18FFDD45" w14:textId="77777777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Sing God Bless America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King, Dave Williams</w:t>
            </w:r>
          </w:p>
        </w:tc>
      </w:tr>
      <w:tr w:rsidR="00722C00" w14:paraId="539440BA" w14:textId="77777777" w:rsidTr="00722C00">
        <w:tc>
          <w:tcPr>
            <w:tcW w:w="1345" w:type="dxa"/>
          </w:tcPr>
          <w:p w14:paraId="4B540746" w14:textId="77777777" w:rsidR="00722C00" w:rsidRPr="009339B9" w:rsidRDefault="00722C0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13:30</w:t>
            </w:r>
          </w:p>
        </w:tc>
        <w:tc>
          <w:tcPr>
            <w:tcW w:w="9450" w:type="dxa"/>
          </w:tcPr>
          <w:p w14:paraId="71A7F5F9" w14:textId="7FB7E1C1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Adjourn – </w:t>
            </w:r>
            <w:r w:rsidRPr="009339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 xml:space="preserve">Next meeting, </w:t>
            </w:r>
            <w:r w:rsidR="007B231D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April</w:t>
            </w:r>
            <w:r w:rsidRPr="009339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 xml:space="preserve">, </w:t>
            </w:r>
            <w:r w:rsidR="007B231D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17th</w:t>
            </w:r>
            <w:r w:rsidRPr="009339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, 2025</w:t>
            </w:r>
          </w:p>
        </w:tc>
      </w:tr>
    </w:tbl>
    <w:p w14:paraId="7983EF5E" w14:textId="77777777" w:rsidR="00183C8E" w:rsidRPr="00401E5E" w:rsidRDefault="00183C8E" w:rsidP="00401E5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183C8E" w:rsidRPr="00401E5E" w:rsidSect="00183C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F491" w14:textId="77777777" w:rsidR="00AC6F8C" w:rsidRDefault="00AC6F8C" w:rsidP="004E2152">
      <w:pPr>
        <w:spacing w:after="0" w:line="240" w:lineRule="auto"/>
      </w:pPr>
      <w:r>
        <w:separator/>
      </w:r>
    </w:p>
  </w:endnote>
  <w:endnote w:type="continuationSeparator" w:id="0">
    <w:p w14:paraId="48B334FD" w14:textId="77777777" w:rsidR="00AC6F8C" w:rsidRDefault="00AC6F8C" w:rsidP="004E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F0CB" w14:textId="77777777" w:rsidR="004E2152" w:rsidRDefault="004E2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2107" w14:textId="77777777" w:rsidR="004E2152" w:rsidRDefault="004E21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0B42" w14:textId="77777777" w:rsidR="004E2152" w:rsidRDefault="004E2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6A49" w14:textId="77777777" w:rsidR="00AC6F8C" w:rsidRDefault="00AC6F8C" w:rsidP="004E2152">
      <w:pPr>
        <w:spacing w:after="0" w:line="240" w:lineRule="auto"/>
      </w:pPr>
      <w:r>
        <w:separator/>
      </w:r>
    </w:p>
  </w:footnote>
  <w:footnote w:type="continuationSeparator" w:id="0">
    <w:p w14:paraId="2E8A773E" w14:textId="77777777" w:rsidR="00AC6F8C" w:rsidRDefault="00AC6F8C" w:rsidP="004E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F692" w14:textId="77777777" w:rsidR="004E2152" w:rsidRDefault="004E2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05602"/>
      <w:docPartObj>
        <w:docPartGallery w:val="Watermarks"/>
        <w:docPartUnique/>
      </w:docPartObj>
    </w:sdtPr>
    <w:sdtContent>
      <w:p w14:paraId="790C0C96" w14:textId="77777777" w:rsidR="004E2152" w:rsidRDefault="00000000">
        <w:pPr>
          <w:pStyle w:val="Header"/>
        </w:pPr>
        <w:r>
          <w:rPr>
            <w:noProof/>
          </w:rPr>
          <w:pict w14:anchorId="5EA0FE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1639" w14:textId="77777777" w:rsidR="004E2152" w:rsidRDefault="004E2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3D5B"/>
    <w:multiLevelType w:val="hybridMultilevel"/>
    <w:tmpl w:val="A94429E8"/>
    <w:lvl w:ilvl="0" w:tplc="40E01CA8">
      <w:start w:val="1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F2554"/>
    <w:multiLevelType w:val="hybridMultilevel"/>
    <w:tmpl w:val="085E42AA"/>
    <w:lvl w:ilvl="0" w:tplc="90EE9EBC">
      <w:start w:val="1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13939">
    <w:abstractNumId w:val="0"/>
  </w:num>
  <w:num w:numId="2" w16cid:durableId="69076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D"/>
    <w:rsid w:val="0015387A"/>
    <w:rsid w:val="00183C8E"/>
    <w:rsid w:val="00186A3C"/>
    <w:rsid w:val="00277BB4"/>
    <w:rsid w:val="00344F87"/>
    <w:rsid w:val="00401E5E"/>
    <w:rsid w:val="004E2152"/>
    <w:rsid w:val="005E2C42"/>
    <w:rsid w:val="00722C00"/>
    <w:rsid w:val="007B231D"/>
    <w:rsid w:val="007E7B66"/>
    <w:rsid w:val="008D13A0"/>
    <w:rsid w:val="009339B9"/>
    <w:rsid w:val="00AC6F8C"/>
    <w:rsid w:val="00CF3067"/>
    <w:rsid w:val="00D01AEF"/>
    <w:rsid w:val="00DA2E4E"/>
    <w:rsid w:val="00F05D47"/>
    <w:rsid w:val="00F77968"/>
    <w:rsid w:val="00F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BBE92"/>
  <w15:chartTrackingRefBased/>
  <w15:docId w15:val="{0FB6B41C-CF47-4A66-A2E9-D0622BDE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C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52"/>
  </w:style>
  <w:style w:type="paragraph" w:styleId="Footer">
    <w:name w:val="footer"/>
    <w:basedOn w:val="Normal"/>
    <w:link w:val="FooterChar"/>
    <w:uiPriority w:val="99"/>
    <w:unhideWhenUsed/>
    <w:rsid w:val="004E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uz\OneDrive\Documents\Custom%20Office%20Templates\Luncheon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F70C-AA51-48E1-BFB2-2E5F9081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Luncheon Agenda Template.dotx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Russell</dc:creator>
  <cp:keywords/>
  <dc:description/>
  <cp:lastModifiedBy>Phil Goff</cp:lastModifiedBy>
  <cp:revision>2</cp:revision>
  <dcterms:created xsi:type="dcterms:W3CDTF">2025-03-13T15:08:00Z</dcterms:created>
  <dcterms:modified xsi:type="dcterms:W3CDTF">2025-03-13T15:08:00Z</dcterms:modified>
</cp:coreProperties>
</file>