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DAFC1" w14:textId="5E7433BE" w:rsidR="00741881" w:rsidRDefault="002720B8" w:rsidP="006B57A0">
      <w:pPr>
        <w:spacing w:after="0" w:line="259" w:lineRule="auto"/>
        <w:ind w:left="0" w:right="0" w:firstLine="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8EACCAC" wp14:editId="02BA9FB4">
            <wp:simplePos x="0" y="0"/>
            <wp:positionH relativeFrom="column">
              <wp:posOffset>-124019</wp:posOffset>
            </wp:positionH>
            <wp:positionV relativeFrom="paragraph">
              <wp:posOffset>-152287</wp:posOffset>
            </wp:positionV>
            <wp:extent cx="1186317" cy="1028701"/>
            <wp:effectExtent l="0" t="0" r="0" b="0"/>
            <wp:wrapSquare wrapText="bothSides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6317" cy="1028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053D">
        <w:tab/>
      </w:r>
      <w:r w:rsidR="006E053D">
        <w:tab/>
      </w:r>
      <w:r w:rsidR="006E053D">
        <w:tab/>
      </w:r>
      <w:r w:rsidR="006E053D">
        <w:tab/>
      </w:r>
      <w:r w:rsidR="006E053D">
        <w:tab/>
      </w:r>
      <w:r w:rsidR="006E053D">
        <w:tab/>
      </w:r>
    </w:p>
    <w:p w14:paraId="00CC708F" w14:textId="77777777" w:rsidR="006B366E" w:rsidRPr="009C3D21" w:rsidRDefault="006B366E" w:rsidP="00E42784">
      <w:pPr>
        <w:spacing w:after="0" w:line="259" w:lineRule="auto"/>
        <w:ind w:left="0" w:right="0" w:firstLine="0"/>
        <w:rPr>
          <w:b/>
          <w:sz w:val="28"/>
          <w:szCs w:val="28"/>
        </w:rPr>
      </w:pPr>
      <w:r w:rsidRPr="009C3D21">
        <w:rPr>
          <w:b/>
          <w:sz w:val="28"/>
          <w:szCs w:val="28"/>
        </w:rPr>
        <w:t>Las Trampas Branch 116</w:t>
      </w:r>
    </w:p>
    <w:p w14:paraId="3E06D193" w14:textId="54B4A1BF" w:rsidR="006B366E" w:rsidRPr="009C3D21" w:rsidRDefault="004E2FCF" w:rsidP="00E42784">
      <w:pPr>
        <w:spacing w:after="0" w:line="259" w:lineRule="auto"/>
        <w:ind w:left="0" w:right="0" w:firstLine="0"/>
        <w:rPr>
          <w:b/>
          <w:sz w:val="28"/>
          <w:szCs w:val="28"/>
        </w:rPr>
      </w:pPr>
      <w:r w:rsidRPr="009C3D21">
        <w:rPr>
          <w:b/>
          <w:sz w:val="28"/>
          <w:szCs w:val="28"/>
        </w:rPr>
        <w:t>BEC Meeting</w:t>
      </w:r>
      <w:r w:rsidR="006B366E" w:rsidRPr="009C3D21">
        <w:rPr>
          <w:b/>
          <w:sz w:val="28"/>
          <w:szCs w:val="28"/>
        </w:rPr>
        <w:t xml:space="preserve"> Agenda</w:t>
      </w:r>
      <w:r w:rsidR="00E61D55">
        <w:rPr>
          <w:b/>
          <w:sz w:val="28"/>
          <w:szCs w:val="28"/>
        </w:rPr>
        <w:t xml:space="preserve"> - DRAFT</w:t>
      </w:r>
    </w:p>
    <w:p w14:paraId="26A2D404" w14:textId="0253881E" w:rsidR="007205AA" w:rsidRPr="009C3D21" w:rsidRDefault="00E61D55" w:rsidP="00E42784">
      <w:pPr>
        <w:spacing w:after="0" w:line="259" w:lineRule="auto"/>
        <w:ind w:left="0" w:righ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April 20</w:t>
      </w:r>
      <w:r w:rsidR="00482076">
        <w:rPr>
          <w:b/>
          <w:sz w:val="28"/>
          <w:szCs w:val="28"/>
        </w:rPr>
        <w:t>, 2026</w:t>
      </w:r>
      <w:r w:rsidR="00BA6693">
        <w:rPr>
          <w:b/>
          <w:sz w:val="28"/>
          <w:szCs w:val="28"/>
        </w:rPr>
        <w:t xml:space="preserve"> - </w:t>
      </w:r>
      <w:r w:rsidR="004E2FCF" w:rsidRPr="009C3D21">
        <w:rPr>
          <w:b/>
          <w:sz w:val="28"/>
          <w:szCs w:val="28"/>
        </w:rPr>
        <w:t>9:15</w:t>
      </w:r>
      <w:r w:rsidR="006B366E" w:rsidRPr="009C3D21">
        <w:rPr>
          <w:b/>
          <w:sz w:val="28"/>
          <w:szCs w:val="28"/>
        </w:rPr>
        <w:t xml:space="preserve"> AM</w:t>
      </w:r>
      <w:r w:rsidR="002720B8" w:rsidRPr="009C3D21">
        <w:rPr>
          <w:b/>
          <w:sz w:val="28"/>
          <w:szCs w:val="28"/>
        </w:rPr>
        <w:t xml:space="preserve"> at Boundary Oak</w:t>
      </w:r>
    </w:p>
    <w:p w14:paraId="4FAC53B3" w14:textId="77777777" w:rsidR="00F3497B" w:rsidRDefault="004E2FCF" w:rsidP="00E42784">
      <w:pPr>
        <w:spacing w:after="0" w:line="259" w:lineRule="auto"/>
        <w:ind w:left="0" w:right="0" w:firstLine="0"/>
        <w:rPr>
          <w:b/>
          <w:i/>
          <w:color w:val="FF0000"/>
          <w:sz w:val="22"/>
        </w:rPr>
      </w:pPr>
      <w:r w:rsidRPr="00E8440D">
        <w:rPr>
          <w:b/>
          <w:i/>
          <w:color w:val="FF0000"/>
          <w:sz w:val="22"/>
        </w:rPr>
        <w:t>The Mission of SIR is to enhance the lives of our members through fun activities, events and luncheons while making friends for life.</w:t>
      </w:r>
    </w:p>
    <w:p w14:paraId="2113E75A" w14:textId="77777777" w:rsidR="003277F3" w:rsidRPr="00E8440D" w:rsidRDefault="003277F3" w:rsidP="00E42784">
      <w:pPr>
        <w:spacing w:after="0" w:line="259" w:lineRule="auto"/>
        <w:ind w:left="0" w:right="0" w:firstLine="0"/>
        <w:rPr>
          <w:b/>
          <w:color w:val="auto"/>
          <w:sz w:val="22"/>
        </w:rPr>
      </w:pPr>
    </w:p>
    <w:tbl>
      <w:tblPr>
        <w:tblStyle w:val="PlainTable1"/>
        <w:tblW w:w="0" w:type="auto"/>
        <w:tblLook w:val="0620" w:firstRow="1" w:lastRow="0" w:firstColumn="0" w:lastColumn="0" w:noHBand="1" w:noVBand="1"/>
      </w:tblPr>
      <w:tblGrid>
        <w:gridCol w:w="985"/>
        <w:gridCol w:w="9085"/>
      </w:tblGrid>
      <w:tr w:rsidR="004168CE" w14:paraId="7E504115" w14:textId="77777777" w:rsidTr="003855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139F1BB3" w14:textId="77777777" w:rsidR="004168CE" w:rsidRPr="00240DFF" w:rsidRDefault="00F227B4" w:rsidP="00E42784">
            <w:pPr>
              <w:spacing w:after="0" w:line="259" w:lineRule="auto"/>
              <w:ind w:left="0" w:right="0" w:firstLine="0"/>
              <w:rPr>
                <w:iCs/>
                <w:color w:val="000000" w:themeColor="text1"/>
                <w:sz w:val="22"/>
              </w:rPr>
            </w:pPr>
            <w:r w:rsidRPr="00240DFF">
              <w:rPr>
                <w:iCs/>
                <w:color w:val="000000" w:themeColor="text1"/>
                <w:sz w:val="22"/>
              </w:rPr>
              <w:t>09:15</w:t>
            </w:r>
          </w:p>
        </w:tc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</w:tcPr>
          <w:p w14:paraId="59F657C0" w14:textId="5487F406" w:rsidR="00B3588E" w:rsidRPr="00112098" w:rsidRDefault="00F227B4" w:rsidP="00E42784">
            <w:pPr>
              <w:spacing w:after="0" w:line="240" w:lineRule="auto"/>
              <w:ind w:left="0" w:right="0" w:firstLine="0"/>
              <w:jc w:val="both"/>
              <w:rPr>
                <w:b w:val="0"/>
                <w:iCs/>
                <w:color w:val="auto"/>
                <w:sz w:val="24"/>
                <w:szCs w:val="24"/>
              </w:rPr>
            </w:pPr>
            <w:r>
              <w:rPr>
                <w:iCs/>
                <w:color w:val="000000" w:themeColor="text1"/>
                <w:sz w:val="22"/>
              </w:rPr>
              <w:t xml:space="preserve"> </w:t>
            </w:r>
            <w:r w:rsidRPr="00112098">
              <w:rPr>
                <w:iCs/>
                <w:color w:val="auto"/>
                <w:sz w:val="24"/>
                <w:szCs w:val="24"/>
                <w:u w:val="single"/>
              </w:rPr>
              <w:t>Call to order</w:t>
            </w:r>
            <w:r w:rsidR="00C41762" w:rsidRPr="00112098">
              <w:rPr>
                <w:iCs/>
                <w:color w:val="auto"/>
                <w:sz w:val="24"/>
                <w:szCs w:val="24"/>
              </w:rPr>
              <w:t xml:space="preserve"> – </w:t>
            </w:r>
            <w:r w:rsidR="00AF0C3E" w:rsidRPr="00112098">
              <w:rPr>
                <w:iCs/>
                <w:color w:val="auto"/>
                <w:sz w:val="24"/>
                <w:szCs w:val="24"/>
              </w:rPr>
              <w:t>Brad Stribling</w:t>
            </w:r>
          </w:p>
          <w:p w14:paraId="5A9143A7" w14:textId="57C32352" w:rsidR="0018068A" w:rsidRPr="00112098" w:rsidRDefault="00F227B4" w:rsidP="00E42784">
            <w:pPr>
              <w:pStyle w:val="ListParagraph"/>
              <w:numPr>
                <w:ilvl w:val="0"/>
                <w:numId w:val="21"/>
              </w:numPr>
              <w:spacing w:after="0" w:line="259" w:lineRule="auto"/>
              <w:ind w:right="0"/>
              <w:jc w:val="both"/>
              <w:rPr>
                <w:b w:val="0"/>
                <w:iCs/>
                <w:color w:val="auto"/>
                <w:sz w:val="22"/>
              </w:rPr>
            </w:pPr>
            <w:r w:rsidRPr="00112098">
              <w:rPr>
                <w:iCs/>
                <w:color w:val="auto"/>
                <w:sz w:val="24"/>
                <w:szCs w:val="24"/>
              </w:rPr>
              <w:t>Secretary</w:t>
            </w:r>
            <w:r w:rsidR="00107010" w:rsidRPr="00112098">
              <w:rPr>
                <w:iCs/>
                <w:color w:val="auto"/>
                <w:sz w:val="22"/>
              </w:rPr>
              <w:t xml:space="preserve"> </w:t>
            </w:r>
            <w:r w:rsidR="00112098" w:rsidRPr="00112098">
              <w:rPr>
                <w:iCs/>
                <w:color w:val="auto"/>
                <w:sz w:val="22"/>
              </w:rPr>
              <w:t>–</w:t>
            </w:r>
            <w:r w:rsidR="00107010" w:rsidRPr="00112098">
              <w:rPr>
                <w:iCs/>
                <w:color w:val="auto"/>
                <w:sz w:val="22"/>
              </w:rPr>
              <w:t xml:space="preserve"> </w:t>
            </w:r>
            <w:r w:rsidR="00E61D55">
              <w:rPr>
                <w:iCs/>
                <w:color w:val="auto"/>
                <w:sz w:val="22"/>
              </w:rPr>
              <w:t>Jim Grant</w:t>
            </w:r>
          </w:p>
          <w:p w14:paraId="11DD54E2" w14:textId="0AD3A96A" w:rsidR="00202DBE" w:rsidRPr="00112098" w:rsidRDefault="00F227B4" w:rsidP="00E42784">
            <w:pPr>
              <w:pStyle w:val="ListParagraph"/>
              <w:numPr>
                <w:ilvl w:val="1"/>
                <w:numId w:val="21"/>
              </w:numPr>
              <w:spacing w:after="0" w:line="259" w:lineRule="auto"/>
              <w:ind w:right="0"/>
              <w:jc w:val="both"/>
              <w:rPr>
                <w:b w:val="0"/>
                <w:iCs/>
                <w:color w:val="auto"/>
                <w:sz w:val="24"/>
                <w:szCs w:val="24"/>
              </w:rPr>
            </w:pPr>
            <w:r w:rsidRPr="00112098">
              <w:rPr>
                <w:iCs/>
                <w:color w:val="auto"/>
                <w:sz w:val="24"/>
                <w:szCs w:val="24"/>
              </w:rPr>
              <w:t>Confirm quorum</w:t>
            </w:r>
          </w:p>
          <w:p w14:paraId="04716793" w14:textId="5C190CEC" w:rsidR="006D7498" w:rsidRPr="00112098" w:rsidRDefault="00F227B4" w:rsidP="00E42784">
            <w:pPr>
              <w:pStyle w:val="ListParagraph"/>
              <w:numPr>
                <w:ilvl w:val="1"/>
                <w:numId w:val="21"/>
              </w:numPr>
              <w:spacing w:after="0" w:line="259" w:lineRule="auto"/>
              <w:ind w:right="0"/>
              <w:jc w:val="both"/>
              <w:rPr>
                <w:b w:val="0"/>
                <w:iCs/>
                <w:color w:val="auto"/>
                <w:sz w:val="24"/>
                <w:szCs w:val="24"/>
              </w:rPr>
            </w:pPr>
            <w:r w:rsidRPr="00112098">
              <w:rPr>
                <w:iCs/>
                <w:color w:val="auto"/>
                <w:sz w:val="24"/>
                <w:szCs w:val="24"/>
              </w:rPr>
              <w:t xml:space="preserve">Approval of </w:t>
            </w:r>
            <w:r w:rsidR="00E61D55">
              <w:rPr>
                <w:bCs w:val="0"/>
                <w:iCs/>
                <w:color w:val="auto"/>
                <w:sz w:val="24"/>
                <w:szCs w:val="24"/>
              </w:rPr>
              <w:t xml:space="preserve">March </w:t>
            </w:r>
            <w:r w:rsidR="000755F7">
              <w:rPr>
                <w:bCs w:val="0"/>
                <w:iCs/>
                <w:color w:val="auto"/>
                <w:sz w:val="24"/>
                <w:szCs w:val="24"/>
              </w:rPr>
              <w:t>1</w:t>
            </w:r>
            <w:r w:rsidR="00C46458">
              <w:rPr>
                <w:bCs w:val="0"/>
                <w:iCs/>
                <w:color w:val="auto"/>
                <w:sz w:val="24"/>
                <w:szCs w:val="24"/>
              </w:rPr>
              <w:t>6</w:t>
            </w:r>
            <w:r w:rsidR="00482076">
              <w:rPr>
                <w:bCs w:val="0"/>
                <w:iCs/>
                <w:color w:val="auto"/>
                <w:sz w:val="24"/>
                <w:szCs w:val="24"/>
              </w:rPr>
              <w:t>,</w:t>
            </w:r>
            <w:r w:rsidR="006E4787" w:rsidRPr="00112098">
              <w:rPr>
                <w:b w:val="0"/>
                <w:iCs/>
                <w:color w:val="auto"/>
                <w:sz w:val="24"/>
                <w:szCs w:val="24"/>
              </w:rPr>
              <w:t xml:space="preserve"> </w:t>
            </w:r>
            <w:r w:rsidRPr="00112098">
              <w:rPr>
                <w:iCs/>
                <w:color w:val="auto"/>
                <w:sz w:val="24"/>
                <w:szCs w:val="24"/>
              </w:rPr>
              <w:t>202</w:t>
            </w:r>
            <w:r w:rsidR="000755F7">
              <w:rPr>
                <w:iCs/>
                <w:color w:val="auto"/>
                <w:sz w:val="24"/>
                <w:szCs w:val="24"/>
              </w:rPr>
              <w:t>6</w:t>
            </w:r>
            <w:r w:rsidRPr="00112098">
              <w:rPr>
                <w:iCs/>
                <w:color w:val="auto"/>
                <w:sz w:val="24"/>
                <w:szCs w:val="24"/>
              </w:rPr>
              <w:t xml:space="preserve"> BEC Meeting Minutes</w:t>
            </w:r>
          </w:p>
          <w:p w14:paraId="730E1533" w14:textId="1E2610BA" w:rsidR="00107010" w:rsidRPr="00107010" w:rsidRDefault="00107010" w:rsidP="00E42784">
            <w:pPr>
              <w:spacing w:after="0" w:line="259" w:lineRule="auto"/>
              <w:ind w:left="1080" w:right="0" w:firstLine="0"/>
              <w:jc w:val="both"/>
              <w:rPr>
                <w:b w:val="0"/>
                <w:iCs/>
                <w:color w:val="000000" w:themeColor="text1"/>
                <w:sz w:val="22"/>
              </w:rPr>
            </w:pPr>
          </w:p>
        </w:tc>
      </w:tr>
      <w:tr w:rsidR="004168CE" w14:paraId="29EB7AE7" w14:textId="77777777" w:rsidTr="00E42784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67DDB0B2" w14:textId="77777777" w:rsidR="004168CE" w:rsidRPr="00240DFF" w:rsidRDefault="00616260" w:rsidP="00E42784">
            <w:pPr>
              <w:spacing w:after="0" w:line="259" w:lineRule="auto"/>
              <w:ind w:left="0" w:right="0" w:firstLine="0"/>
              <w:rPr>
                <w:b/>
                <w:bCs/>
                <w:iCs/>
                <w:color w:val="000000" w:themeColor="text1"/>
                <w:sz w:val="22"/>
              </w:rPr>
            </w:pPr>
            <w:r w:rsidRPr="00240DFF">
              <w:rPr>
                <w:b/>
                <w:bCs/>
                <w:iCs/>
                <w:color w:val="000000" w:themeColor="text1"/>
                <w:sz w:val="22"/>
              </w:rPr>
              <w:t>09:20</w:t>
            </w:r>
          </w:p>
        </w:tc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</w:tcPr>
          <w:p w14:paraId="3ED0966C" w14:textId="77777777" w:rsidR="00406F94" w:rsidRPr="00A30495" w:rsidRDefault="00616260" w:rsidP="00E42784">
            <w:pPr>
              <w:spacing w:after="0" w:line="259" w:lineRule="auto"/>
              <w:ind w:left="0" w:right="0" w:firstLine="0"/>
              <w:jc w:val="both"/>
              <w:rPr>
                <w:b/>
                <w:iCs/>
                <w:color w:val="000000" w:themeColor="text1"/>
                <w:sz w:val="24"/>
                <w:szCs w:val="24"/>
                <w:u w:val="single"/>
              </w:rPr>
            </w:pPr>
            <w:r w:rsidRPr="00A30495">
              <w:rPr>
                <w:b/>
                <w:iCs/>
                <w:color w:val="000000" w:themeColor="text1"/>
                <w:sz w:val="24"/>
                <w:szCs w:val="24"/>
                <w:u w:val="single"/>
              </w:rPr>
              <w:t>Standing Reports</w:t>
            </w:r>
          </w:p>
          <w:p w14:paraId="7F6A0A94" w14:textId="1B6F85D4" w:rsidR="00030836" w:rsidRPr="00112098" w:rsidRDefault="00547DB2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2"/>
                <w:u w:val="single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>Treasur</w:t>
            </w:r>
            <w:r w:rsidR="00107010" w:rsidRPr="00112098">
              <w:rPr>
                <w:b/>
                <w:iCs/>
                <w:color w:val="auto"/>
                <w:sz w:val="24"/>
                <w:szCs w:val="24"/>
              </w:rPr>
              <w:t>er</w:t>
            </w:r>
            <w:r w:rsidRPr="00112098">
              <w:rPr>
                <w:b/>
                <w:iCs/>
                <w:color w:val="auto"/>
                <w:sz w:val="24"/>
                <w:szCs w:val="24"/>
              </w:rPr>
              <w:t xml:space="preserve"> Report</w:t>
            </w:r>
            <w:r w:rsidR="00536150" w:rsidRPr="00112098">
              <w:rPr>
                <w:b/>
                <w:iCs/>
                <w:color w:val="auto"/>
                <w:sz w:val="22"/>
              </w:rPr>
              <w:t xml:space="preserve"> – </w:t>
            </w:r>
            <w:r w:rsidR="00536150" w:rsidRPr="00112098">
              <w:rPr>
                <w:b/>
                <w:iCs/>
                <w:color w:val="auto"/>
                <w:sz w:val="24"/>
                <w:szCs w:val="24"/>
              </w:rPr>
              <w:t>Charlie Guthrie</w:t>
            </w:r>
          </w:p>
          <w:p w14:paraId="324A30BE" w14:textId="5FF5CA3F" w:rsidR="00107010" w:rsidRPr="00112098" w:rsidRDefault="00107010" w:rsidP="00E42784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  <w:u w:val="single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>Treasury Report</w:t>
            </w:r>
          </w:p>
          <w:p w14:paraId="2224CA80" w14:textId="77A2DBBC" w:rsidR="00BB66BF" w:rsidRPr="00112098" w:rsidRDefault="00A82194" w:rsidP="00E42784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  <w:u w:val="single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>Luncheon Count</w:t>
            </w:r>
            <w:r w:rsidR="00BC086A">
              <w:rPr>
                <w:b/>
                <w:iCs/>
                <w:color w:val="auto"/>
                <w:sz w:val="24"/>
                <w:szCs w:val="24"/>
              </w:rPr>
              <w:t xml:space="preserve"> – Eric Linak</w:t>
            </w:r>
          </w:p>
          <w:p w14:paraId="7879585A" w14:textId="543031D4" w:rsidR="00825A4B" w:rsidRPr="00307431" w:rsidRDefault="00104AE8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2"/>
                <w:u w:val="single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>B</w:t>
            </w:r>
            <w:r w:rsidR="00A036F7" w:rsidRPr="00112098">
              <w:rPr>
                <w:b/>
                <w:iCs/>
                <w:color w:val="auto"/>
                <w:sz w:val="24"/>
                <w:szCs w:val="24"/>
              </w:rPr>
              <w:t>ig SIR Report</w:t>
            </w:r>
            <w:r w:rsidR="00A036F7" w:rsidRPr="00112098">
              <w:rPr>
                <w:b/>
                <w:iCs/>
                <w:color w:val="auto"/>
                <w:sz w:val="22"/>
              </w:rPr>
              <w:t xml:space="preserve"> –</w:t>
            </w:r>
            <w:r w:rsidR="004369C0" w:rsidRPr="00112098">
              <w:rPr>
                <w:b/>
                <w:iCs/>
                <w:color w:val="auto"/>
                <w:sz w:val="22"/>
              </w:rPr>
              <w:t xml:space="preserve"> </w:t>
            </w:r>
            <w:r w:rsidR="00112098" w:rsidRPr="00112098">
              <w:rPr>
                <w:b/>
                <w:iCs/>
                <w:color w:val="auto"/>
                <w:sz w:val="22"/>
              </w:rPr>
              <w:t>Brad Stribling</w:t>
            </w:r>
          </w:p>
          <w:p w14:paraId="7BEC7C31" w14:textId="73BD8664" w:rsidR="0025006B" w:rsidRDefault="00464355" w:rsidP="00DC406F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</w:rPr>
            </w:pPr>
            <w:r>
              <w:rPr>
                <w:b/>
                <w:iCs/>
                <w:color w:val="auto"/>
                <w:sz w:val="24"/>
                <w:szCs w:val="24"/>
              </w:rPr>
              <w:t xml:space="preserve">New Members </w:t>
            </w:r>
            <w:r w:rsidR="00072AEE">
              <w:rPr>
                <w:b/>
                <w:iCs/>
                <w:color w:val="auto"/>
                <w:sz w:val="24"/>
                <w:szCs w:val="24"/>
              </w:rPr>
              <w:t>- see the Luncheon Agenda</w:t>
            </w:r>
          </w:p>
          <w:p w14:paraId="38910093" w14:textId="65799CA6" w:rsidR="00232006" w:rsidRPr="00112098" w:rsidRDefault="00232006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2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>Membership</w:t>
            </w:r>
            <w:r w:rsidR="007D5E37" w:rsidRPr="00112098">
              <w:rPr>
                <w:b/>
                <w:iCs/>
                <w:color w:val="auto"/>
                <w:sz w:val="24"/>
                <w:szCs w:val="24"/>
              </w:rPr>
              <w:t xml:space="preserve"> </w:t>
            </w:r>
            <w:r w:rsidR="007D5E37" w:rsidRPr="00112098">
              <w:rPr>
                <w:b/>
                <w:iCs/>
                <w:color w:val="auto"/>
                <w:sz w:val="22"/>
              </w:rPr>
              <w:t xml:space="preserve">– </w:t>
            </w:r>
            <w:r w:rsidR="007D5E37" w:rsidRPr="00112098">
              <w:rPr>
                <w:b/>
                <w:iCs/>
                <w:color w:val="auto"/>
                <w:sz w:val="24"/>
                <w:szCs w:val="24"/>
              </w:rPr>
              <w:t xml:space="preserve">Phil </w:t>
            </w:r>
            <w:r w:rsidR="00900E5F" w:rsidRPr="00112098">
              <w:rPr>
                <w:b/>
                <w:iCs/>
                <w:color w:val="auto"/>
                <w:sz w:val="24"/>
                <w:szCs w:val="24"/>
              </w:rPr>
              <w:t>Goff</w:t>
            </w:r>
          </w:p>
          <w:p w14:paraId="19600BF3" w14:textId="77777777" w:rsidR="007D5E37" w:rsidRPr="00112098" w:rsidRDefault="00B3588E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>RAMP Dep</w:t>
            </w:r>
            <w:r w:rsidR="00D01AC2" w:rsidRPr="00112098">
              <w:rPr>
                <w:b/>
                <w:iCs/>
                <w:color w:val="auto"/>
                <w:sz w:val="24"/>
                <w:szCs w:val="24"/>
              </w:rPr>
              <w:t>artment</w:t>
            </w:r>
            <w:r w:rsidR="00A04513" w:rsidRPr="00112098">
              <w:rPr>
                <w:b/>
                <w:iCs/>
                <w:color w:val="auto"/>
                <w:sz w:val="24"/>
                <w:szCs w:val="24"/>
              </w:rPr>
              <w:t xml:space="preserve"> Head Reports</w:t>
            </w:r>
          </w:p>
          <w:p w14:paraId="14B73269" w14:textId="3B9D8845" w:rsidR="00A04513" w:rsidRPr="00112098" w:rsidRDefault="00A04513" w:rsidP="00E42784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>Recruitment</w:t>
            </w:r>
            <w:r w:rsidR="00F51D81" w:rsidRPr="00112098">
              <w:rPr>
                <w:b/>
                <w:iCs/>
                <w:color w:val="auto"/>
                <w:sz w:val="24"/>
                <w:szCs w:val="24"/>
              </w:rPr>
              <w:t xml:space="preserve"> – </w:t>
            </w:r>
            <w:r w:rsidR="0077246E">
              <w:rPr>
                <w:b/>
                <w:iCs/>
                <w:color w:val="auto"/>
                <w:sz w:val="24"/>
                <w:szCs w:val="24"/>
              </w:rPr>
              <w:t>Jeff Johnson</w:t>
            </w:r>
            <w:r w:rsidR="00585C21" w:rsidRPr="00112098">
              <w:rPr>
                <w:b/>
                <w:iCs/>
                <w:color w:val="auto"/>
                <w:sz w:val="24"/>
                <w:szCs w:val="24"/>
              </w:rPr>
              <w:t xml:space="preserve"> </w:t>
            </w:r>
          </w:p>
          <w:p w14:paraId="5315A469" w14:textId="273DF546" w:rsidR="00F51D81" w:rsidRPr="00112098" w:rsidRDefault="00F51D81" w:rsidP="00E42784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>Activity Coordinator</w:t>
            </w:r>
            <w:r w:rsidR="005F3EAB" w:rsidRPr="00112098">
              <w:rPr>
                <w:b/>
                <w:iCs/>
                <w:color w:val="auto"/>
                <w:sz w:val="24"/>
                <w:szCs w:val="24"/>
              </w:rPr>
              <w:t xml:space="preserve"> – </w:t>
            </w:r>
            <w:r w:rsidR="008E4692">
              <w:rPr>
                <w:b/>
                <w:iCs/>
                <w:color w:val="auto"/>
                <w:sz w:val="24"/>
                <w:szCs w:val="24"/>
              </w:rPr>
              <w:t>still</w:t>
            </w:r>
            <w:r w:rsidR="00E07DD7">
              <w:rPr>
                <w:b/>
                <w:iCs/>
                <w:color w:val="auto"/>
                <w:sz w:val="24"/>
                <w:szCs w:val="24"/>
              </w:rPr>
              <w:t xml:space="preserve"> need a nominee</w:t>
            </w:r>
            <w:r w:rsidR="00CE0942">
              <w:rPr>
                <w:b/>
                <w:iCs/>
                <w:color w:val="auto"/>
                <w:sz w:val="24"/>
                <w:szCs w:val="24"/>
              </w:rPr>
              <w:t xml:space="preserve"> ?</w:t>
            </w:r>
          </w:p>
          <w:p w14:paraId="005127D1" w14:textId="685B61AD" w:rsidR="005F3EAB" w:rsidRPr="00112098" w:rsidRDefault="005F3EAB" w:rsidP="00E42784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>Member Relations – Sam Beret</w:t>
            </w:r>
            <w:r w:rsidR="00CE0942">
              <w:rPr>
                <w:b/>
                <w:iCs/>
                <w:color w:val="auto"/>
                <w:sz w:val="24"/>
                <w:szCs w:val="24"/>
              </w:rPr>
              <w:t xml:space="preserve"> - still need successor</w:t>
            </w:r>
          </w:p>
          <w:p w14:paraId="57C5C9B4" w14:textId="5A270FBE" w:rsidR="00576A63" w:rsidRPr="00112098" w:rsidRDefault="005F3EAB" w:rsidP="00E42784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 xml:space="preserve">Publicity – </w:t>
            </w:r>
            <w:r w:rsidR="0077246E">
              <w:rPr>
                <w:b/>
                <w:iCs/>
                <w:color w:val="auto"/>
                <w:sz w:val="24"/>
                <w:szCs w:val="24"/>
              </w:rPr>
              <w:t>Al Farbman</w:t>
            </w:r>
          </w:p>
          <w:p w14:paraId="4B9EE607" w14:textId="2173B8E3" w:rsidR="00107010" w:rsidRPr="00A30495" w:rsidRDefault="00107010" w:rsidP="00E42784">
            <w:pPr>
              <w:spacing w:after="0" w:line="259" w:lineRule="auto"/>
              <w:ind w:left="1080" w:right="0" w:firstLine="0"/>
              <w:jc w:val="both"/>
              <w:rPr>
                <w:b/>
                <w:iCs/>
                <w:color w:val="000000" w:themeColor="text1"/>
                <w:sz w:val="22"/>
              </w:rPr>
            </w:pPr>
          </w:p>
        </w:tc>
      </w:tr>
      <w:tr w:rsidR="00232006" w14:paraId="2D2B6898" w14:textId="77777777" w:rsidTr="001E59F1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49D6BA06" w14:textId="43DD5200" w:rsidR="00232006" w:rsidRPr="00240DFF" w:rsidRDefault="00531D78" w:rsidP="00E42784">
            <w:pPr>
              <w:spacing w:after="0" w:line="259" w:lineRule="auto"/>
              <w:ind w:left="0" w:right="0" w:firstLine="0"/>
              <w:rPr>
                <w:b/>
                <w:bCs/>
                <w:iCs/>
                <w:color w:val="000000" w:themeColor="text1"/>
                <w:sz w:val="22"/>
              </w:rPr>
            </w:pPr>
            <w:r w:rsidRPr="00240DFF">
              <w:rPr>
                <w:b/>
                <w:bCs/>
                <w:iCs/>
                <w:color w:val="000000" w:themeColor="text1"/>
                <w:sz w:val="22"/>
              </w:rPr>
              <w:t>9:50</w:t>
            </w:r>
          </w:p>
        </w:tc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</w:tcPr>
          <w:p w14:paraId="4DAB444E" w14:textId="7243235A" w:rsidR="00232006" w:rsidRPr="00112098" w:rsidRDefault="007F4F92" w:rsidP="00E42784">
            <w:pPr>
              <w:spacing w:after="0" w:line="259" w:lineRule="auto"/>
              <w:ind w:left="0" w:right="0" w:firstLine="0"/>
              <w:jc w:val="both"/>
              <w:rPr>
                <w:b/>
                <w:iCs/>
                <w:color w:val="auto"/>
                <w:sz w:val="22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  <w:u w:val="single"/>
              </w:rPr>
              <w:t>Little SIR Updates</w:t>
            </w:r>
            <w:r w:rsidRPr="00112098">
              <w:rPr>
                <w:b/>
                <w:iCs/>
                <w:color w:val="auto"/>
                <w:sz w:val="22"/>
              </w:rPr>
              <w:t xml:space="preserve"> – </w:t>
            </w:r>
            <w:r w:rsidR="00325A2F">
              <w:rPr>
                <w:b/>
                <w:iCs/>
                <w:color w:val="auto"/>
                <w:sz w:val="24"/>
                <w:szCs w:val="24"/>
              </w:rPr>
              <w:t>Dan Lawrence</w:t>
            </w:r>
          </w:p>
          <w:p w14:paraId="13B437CE" w14:textId="0375637F" w:rsidR="00112098" w:rsidRPr="00112098" w:rsidRDefault="007F4F92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>Speaker Info</w:t>
            </w:r>
            <w:r w:rsidR="00980B07" w:rsidRPr="00112098">
              <w:rPr>
                <w:b/>
                <w:iCs/>
                <w:color w:val="auto"/>
                <w:sz w:val="24"/>
                <w:szCs w:val="24"/>
              </w:rPr>
              <w:t xml:space="preserve"> – </w:t>
            </w:r>
            <w:r w:rsidR="00536150" w:rsidRPr="00112098">
              <w:rPr>
                <w:b/>
                <w:iCs/>
                <w:color w:val="auto"/>
                <w:sz w:val="24"/>
                <w:szCs w:val="24"/>
              </w:rPr>
              <w:t xml:space="preserve">Today’s speaker – </w:t>
            </w:r>
            <w:r w:rsidR="00E61D55">
              <w:rPr>
                <w:b/>
                <w:iCs/>
                <w:color w:val="auto"/>
                <w:sz w:val="24"/>
                <w:szCs w:val="24"/>
              </w:rPr>
              <w:t>Lee Culver</w:t>
            </w:r>
          </w:p>
          <w:p w14:paraId="3E685328" w14:textId="0CCCD3A4" w:rsidR="007F4F92" w:rsidRDefault="00112098" w:rsidP="00112098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 xml:space="preserve">will be introduced </w:t>
            </w:r>
            <w:r w:rsidR="00E07DD7">
              <w:rPr>
                <w:b/>
                <w:iCs/>
                <w:color w:val="auto"/>
                <w:sz w:val="24"/>
                <w:szCs w:val="24"/>
              </w:rPr>
              <w:t>at</w:t>
            </w:r>
            <w:r w:rsidRPr="00112098">
              <w:rPr>
                <w:b/>
                <w:iCs/>
                <w:color w:val="auto"/>
                <w:sz w:val="24"/>
                <w:szCs w:val="24"/>
              </w:rPr>
              <w:t xml:space="preserve"> Luncheon by </w:t>
            </w:r>
            <w:r w:rsidR="00E61D55">
              <w:rPr>
                <w:b/>
                <w:iCs/>
                <w:color w:val="auto"/>
                <w:sz w:val="24"/>
                <w:szCs w:val="24"/>
              </w:rPr>
              <w:t>Paul Freitas</w:t>
            </w:r>
          </w:p>
          <w:p w14:paraId="5ACA9CC9" w14:textId="7BA1657E" w:rsidR="00E61D55" w:rsidRDefault="00E61D55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</w:rPr>
            </w:pPr>
            <w:r>
              <w:rPr>
                <w:b/>
                <w:iCs/>
                <w:color w:val="auto"/>
                <w:sz w:val="24"/>
                <w:szCs w:val="24"/>
              </w:rPr>
              <w:t>90 Year Recognitions</w:t>
            </w:r>
          </w:p>
          <w:p w14:paraId="7FBA943E" w14:textId="7AF9C369" w:rsidR="00E01E51" w:rsidRPr="00112098" w:rsidRDefault="00E01E51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>Birthday</w:t>
            </w:r>
            <w:r w:rsidR="00DD32BE" w:rsidRPr="00112098">
              <w:rPr>
                <w:b/>
                <w:iCs/>
                <w:color w:val="auto"/>
                <w:sz w:val="24"/>
                <w:szCs w:val="24"/>
              </w:rPr>
              <w:t xml:space="preserve"> Boys </w:t>
            </w:r>
            <w:r w:rsidR="00107010" w:rsidRPr="00112098">
              <w:rPr>
                <w:b/>
                <w:iCs/>
                <w:color w:val="auto"/>
                <w:sz w:val="24"/>
                <w:szCs w:val="24"/>
              </w:rPr>
              <w:t>–</w:t>
            </w:r>
            <w:r w:rsidR="00DD32BE" w:rsidRPr="00112098">
              <w:rPr>
                <w:b/>
                <w:iCs/>
                <w:color w:val="auto"/>
                <w:sz w:val="24"/>
                <w:szCs w:val="24"/>
              </w:rPr>
              <w:t xml:space="preserve"> </w:t>
            </w:r>
            <w:r w:rsidR="00E61D55">
              <w:rPr>
                <w:b/>
                <w:iCs/>
                <w:color w:val="auto"/>
                <w:sz w:val="24"/>
                <w:szCs w:val="24"/>
              </w:rPr>
              <w:t>April</w:t>
            </w:r>
          </w:p>
          <w:p w14:paraId="434AF1CF" w14:textId="5CAA1999" w:rsidR="00107010" w:rsidRPr="00107010" w:rsidRDefault="00107010" w:rsidP="00E42784">
            <w:pPr>
              <w:spacing w:after="0" w:line="259" w:lineRule="auto"/>
              <w:ind w:left="360" w:right="0" w:firstLine="0"/>
              <w:jc w:val="both"/>
              <w:rPr>
                <w:b/>
                <w:iCs/>
                <w:color w:val="000000" w:themeColor="text1"/>
                <w:sz w:val="22"/>
              </w:rPr>
            </w:pPr>
          </w:p>
        </w:tc>
      </w:tr>
      <w:tr w:rsidR="00232006" w14:paraId="1DA6E523" w14:textId="77777777" w:rsidTr="001E59F1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05D25D59" w14:textId="77777777" w:rsidR="00232006" w:rsidRPr="00240DFF" w:rsidRDefault="00832200" w:rsidP="00E42784">
            <w:pPr>
              <w:spacing w:after="0" w:line="259" w:lineRule="auto"/>
              <w:ind w:left="0" w:right="0" w:firstLine="0"/>
              <w:rPr>
                <w:b/>
                <w:bCs/>
                <w:iCs/>
                <w:color w:val="000000" w:themeColor="text1"/>
                <w:sz w:val="22"/>
              </w:rPr>
            </w:pPr>
            <w:r w:rsidRPr="00240DFF">
              <w:rPr>
                <w:b/>
                <w:bCs/>
                <w:iCs/>
                <w:color w:val="000000" w:themeColor="text1"/>
                <w:sz w:val="22"/>
              </w:rPr>
              <w:t>9:55</w:t>
            </w:r>
          </w:p>
          <w:p w14:paraId="132A53A0" w14:textId="77777777" w:rsidR="004E1339" w:rsidRPr="00240DFF" w:rsidRDefault="004E1339" w:rsidP="00E42784">
            <w:pPr>
              <w:spacing w:after="0" w:line="259" w:lineRule="auto"/>
              <w:ind w:left="0" w:right="0" w:firstLine="0"/>
              <w:rPr>
                <w:b/>
                <w:bCs/>
                <w:iCs/>
                <w:color w:val="000000" w:themeColor="text1"/>
                <w:sz w:val="22"/>
                <w:highlight w:val="lightGray"/>
              </w:rPr>
            </w:pPr>
          </w:p>
          <w:p w14:paraId="24E8841D" w14:textId="77777777" w:rsidR="004E1339" w:rsidRPr="00240DFF" w:rsidRDefault="004E1339" w:rsidP="00E42784">
            <w:pPr>
              <w:spacing w:after="0" w:line="259" w:lineRule="auto"/>
              <w:ind w:left="0" w:right="0" w:firstLine="0"/>
              <w:rPr>
                <w:b/>
                <w:bCs/>
                <w:iCs/>
                <w:color w:val="000000" w:themeColor="text1"/>
                <w:sz w:val="22"/>
                <w:highlight w:val="lightGray"/>
              </w:rPr>
            </w:pPr>
          </w:p>
          <w:p w14:paraId="1CD88D6A" w14:textId="77777777" w:rsidR="004E1339" w:rsidRPr="00240DFF" w:rsidRDefault="004E1339" w:rsidP="00E42784">
            <w:pPr>
              <w:spacing w:after="0" w:line="259" w:lineRule="auto"/>
              <w:ind w:left="0" w:right="0" w:firstLine="0"/>
              <w:rPr>
                <w:b/>
                <w:bCs/>
                <w:iCs/>
                <w:color w:val="000000" w:themeColor="text1"/>
                <w:sz w:val="22"/>
                <w:highlight w:val="lightGray"/>
              </w:rPr>
            </w:pPr>
          </w:p>
          <w:p w14:paraId="75585340" w14:textId="77777777" w:rsidR="004E1339" w:rsidRPr="00240DFF" w:rsidRDefault="004E1339" w:rsidP="00E42784">
            <w:pPr>
              <w:spacing w:after="0" w:line="259" w:lineRule="auto"/>
              <w:ind w:left="0" w:right="0" w:firstLine="0"/>
              <w:rPr>
                <w:b/>
                <w:bCs/>
                <w:iCs/>
                <w:color w:val="000000" w:themeColor="text1"/>
                <w:sz w:val="22"/>
                <w:highlight w:val="lightGray"/>
              </w:rPr>
            </w:pPr>
          </w:p>
        </w:tc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</w:tcPr>
          <w:p w14:paraId="587EBBC1" w14:textId="2C06400D" w:rsidR="00DD4CF9" w:rsidRPr="002C1A47" w:rsidRDefault="00832200" w:rsidP="00E42784">
            <w:pPr>
              <w:spacing w:after="0" w:line="259" w:lineRule="auto"/>
              <w:ind w:left="0" w:right="0" w:firstLine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2C1A47">
              <w:rPr>
                <w:b/>
                <w:iCs/>
                <w:color w:val="000000" w:themeColor="text1"/>
                <w:sz w:val="24"/>
                <w:szCs w:val="24"/>
                <w:u w:val="single"/>
              </w:rPr>
              <w:t>Updates &amp; New Business</w:t>
            </w:r>
          </w:p>
          <w:p w14:paraId="646DBD55" w14:textId="20FC0D55" w:rsidR="00536150" w:rsidRPr="008E4692" w:rsidRDefault="00DD4CF9" w:rsidP="008E4692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</w:rPr>
            </w:pPr>
            <w:r w:rsidRPr="008E4692">
              <w:rPr>
                <w:b/>
                <w:iCs/>
                <w:color w:val="000000" w:themeColor="text1"/>
                <w:sz w:val="24"/>
                <w:szCs w:val="24"/>
              </w:rPr>
              <w:t>Guests</w:t>
            </w:r>
            <w:r w:rsidRPr="008E4692">
              <w:rPr>
                <w:b/>
                <w:iCs/>
                <w:color w:val="000000" w:themeColor="text1"/>
                <w:sz w:val="22"/>
              </w:rPr>
              <w:t xml:space="preserve">: </w:t>
            </w:r>
            <w:r w:rsidR="00464355">
              <w:rPr>
                <w:b/>
                <w:iCs/>
                <w:color w:val="000000" w:themeColor="text1"/>
                <w:sz w:val="22"/>
              </w:rPr>
              <w:t>Guests</w:t>
            </w:r>
            <w:r w:rsidR="00E07DD7" w:rsidRPr="008E4692">
              <w:rPr>
                <w:b/>
                <w:iCs/>
                <w:color w:val="auto"/>
                <w:sz w:val="24"/>
                <w:szCs w:val="24"/>
              </w:rPr>
              <w:t xml:space="preserve"> this month</w:t>
            </w:r>
            <w:r w:rsidR="00464355">
              <w:rPr>
                <w:b/>
                <w:iCs/>
                <w:color w:val="auto"/>
                <w:sz w:val="24"/>
                <w:szCs w:val="24"/>
              </w:rPr>
              <w:t xml:space="preserve"> - </w:t>
            </w:r>
            <w:r w:rsidR="00E07DD7" w:rsidRPr="008E4692">
              <w:rPr>
                <w:b/>
                <w:iCs/>
                <w:color w:val="auto"/>
                <w:sz w:val="24"/>
                <w:szCs w:val="24"/>
              </w:rPr>
              <w:t>see Luncheon Agenda</w:t>
            </w:r>
          </w:p>
          <w:p w14:paraId="5DB6EC16" w14:textId="751D5D8F" w:rsidR="00C46458" w:rsidRDefault="00E61D55" w:rsidP="000755F7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</w:rPr>
              <w:t>A</w:t>
            </w:r>
            <w:r w:rsidR="00C46458">
              <w:rPr>
                <w:b/>
                <w:iCs/>
                <w:color w:val="000000" w:themeColor="text1"/>
                <w:sz w:val="24"/>
                <w:szCs w:val="24"/>
              </w:rPr>
              <w:t xml:space="preserve"> Buffet</w:t>
            </w:r>
            <w:r>
              <w:rPr>
                <w:b/>
                <w:iCs/>
                <w:color w:val="000000" w:themeColor="text1"/>
                <w:sz w:val="24"/>
                <w:szCs w:val="24"/>
              </w:rPr>
              <w:t xml:space="preserve"> will be tried again - with </w:t>
            </w:r>
            <w:r w:rsidRPr="00F97749">
              <w:rPr>
                <w:b/>
                <w:iCs/>
                <w:color w:val="000000" w:themeColor="text1"/>
                <w:sz w:val="24"/>
                <w:szCs w:val="24"/>
                <w:u w:val="single"/>
              </w:rPr>
              <w:t>changes</w:t>
            </w:r>
          </w:p>
          <w:p w14:paraId="6E6E461B" w14:textId="19A6D97D" w:rsidR="00531D78" w:rsidRDefault="00C46458" w:rsidP="000755F7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</w:rPr>
              <w:t>Spring Fling</w:t>
            </w:r>
            <w:r w:rsidR="00E61D55">
              <w:rPr>
                <w:b/>
                <w:iCs/>
                <w:color w:val="000000" w:themeColor="text1"/>
                <w:sz w:val="24"/>
                <w:szCs w:val="24"/>
              </w:rPr>
              <w:t xml:space="preserve"> - May 19</w:t>
            </w:r>
          </w:p>
          <w:p w14:paraId="5B9C7E52" w14:textId="1A2D66B6" w:rsidR="00660CCB" w:rsidRPr="00660CCB" w:rsidRDefault="00660CCB" w:rsidP="00660CCB">
            <w:pPr>
              <w:spacing w:after="0" w:line="259" w:lineRule="auto"/>
              <w:ind w:left="360" w:right="0" w:firstLine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232006" w14:paraId="26C5C795" w14:textId="77777777" w:rsidTr="00DC406F">
        <w:trPr>
          <w:trHeight w:val="648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26B11EEC" w14:textId="77777777" w:rsidR="00232006" w:rsidRPr="00240DFF" w:rsidRDefault="00CA3008" w:rsidP="00E42784">
            <w:pPr>
              <w:spacing w:after="0" w:line="259" w:lineRule="auto"/>
              <w:ind w:left="0" w:right="0" w:firstLine="0"/>
              <w:rPr>
                <w:b/>
                <w:bCs/>
                <w:iCs/>
                <w:color w:val="000000" w:themeColor="text1"/>
                <w:sz w:val="22"/>
              </w:rPr>
            </w:pPr>
            <w:r w:rsidRPr="00240DFF">
              <w:rPr>
                <w:b/>
                <w:bCs/>
                <w:iCs/>
                <w:color w:val="000000" w:themeColor="text1"/>
                <w:sz w:val="22"/>
              </w:rPr>
              <w:t>10:15</w:t>
            </w:r>
          </w:p>
        </w:tc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</w:tcPr>
          <w:p w14:paraId="73FC07D7" w14:textId="292F3380" w:rsidR="00107010" w:rsidRPr="00E07DD7" w:rsidRDefault="004B6192" w:rsidP="00E07DD7">
            <w:pPr>
              <w:spacing w:after="0" w:line="259" w:lineRule="auto"/>
              <w:ind w:left="0" w:right="0" w:firstLine="0"/>
              <w:jc w:val="both"/>
              <w:rPr>
                <w:b/>
                <w:iCs/>
                <w:color w:val="000000" w:themeColor="text1"/>
                <w:sz w:val="22"/>
              </w:rPr>
            </w:pPr>
            <w:r w:rsidRPr="00482076">
              <w:rPr>
                <w:b/>
                <w:iCs/>
                <w:color w:val="000000" w:themeColor="text1"/>
                <w:sz w:val="24"/>
                <w:szCs w:val="24"/>
                <w:u w:val="single"/>
              </w:rPr>
              <w:t>Adjourn:</w:t>
            </w:r>
            <w:r>
              <w:rPr>
                <w:b/>
                <w:iCs/>
                <w:color w:val="000000" w:themeColor="text1"/>
                <w:sz w:val="22"/>
                <w:u w:val="single"/>
              </w:rPr>
              <w:t xml:space="preserve"> </w:t>
            </w:r>
            <w:r>
              <w:rPr>
                <w:b/>
                <w:iCs/>
                <w:color w:val="000000" w:themeColor="text1"/>
                <w:sz w:val="22"/>
              </w:rPr>
              <w:t xml:space="preserve"> </w:t>
            </w:r>
            <w:r w:rsidR="007F59CB" w:rsidRPr="009339B9">
              <w:rPr>
                <w:sz w:val="26"/>
                <w:szCs w:val="26"/>
              </w:rPr>
              <w:t xml:space="preserve">– </w:t>
            </w:r>
            <w:r w:rsidR="007F59CB" w:rsidRPr="009339B9">
              <w:rPr>
                <w:color w:val="6600FF"/>
                <w:sz w:val="26"/>
                <w:szCs w:val="26"/>
              </w:rPr>
              <w:t xml:space="preserve">Next meeting, </w:t>
            </w:r>
            <w:r w:rsidR="00E61D55">
              <w:rPr>
                <w:color w:val="6600FF"/>
                <w:sz w:val="26"/>
                <w:szCs w:val="26"/>
              </w:rPr>
              <w:t>June 15</w:t>
            </w:r>
            <w:r w:rsidR="00112098">
              <w:rPr>
                <w:color w:val="6600FF"/>
                <w:sz w:val="26"/>
                <w:szCs w:val="26"/>
              </w:rPr>
              <w:t>th</w:t>
            </w:r>
            <w:r w:rsidR="007F59CB" w:rsidRPr="009339B9">
              <w:rPr>
                <w:color w:val="6600FF"/>
                <w:sz w:val="26"/>
                <w:szCs w:val="26"/>
              </w:rPr>
              <w:t>, 202</w:t>
            </w:r>
            <w:r w:rsidR="006F70CE">
              <w:rPr>
                <w:color w:val="6600FF"/>
                <w:sz w:val="26"/>
                <w:szCs w:val="26"/>
              </w:rPr>
              <w:t>6</w:t>
            </w:r>
          </w:p>
        </w:tc>
      </w:tr>
    </w:tbl>
    <w:p w14:paraId="0C865801" w14:textId="77777777" w:rsidR="00494B9F" w:rsidRPr="009C3D21" w:rsidRDefault="000413D8" w:rsidP="00E42784">
      <w:pPr>
        <w:spacing w:after="0" w:line="259" w:lineRule="auto"/>
        <w:ind w:left="0" w:right="0" w:firstLine="0"/>
        <w:jc w:val="both"/>
        <w:rPr>
          <w:b/>
          <w:color w:val="auto"/>
          <w:sz w:val="22"/>
        </w:rPr>
      </w:pPr>
      <w:r w:rsidRPr="009C3D21">
        <w:rPr>
          <w:b/>
          <w:color w:val="auto"/>
          <w:sz w:val="22"/>
        </w:rPr>
        <w:t xml:space="preserve"> </w:t>
      </w:r>
    </w:p>
    <w:sectPr w:rsidR="00494B9F" w:rsidRPr="009C3D21" w:rsidSect="000A68A5">
      <w:pgSz w:w="12240" w:h="15840" w:code="1"/>
      <w:pgMar w:top="720" w:right="720" w:bottom="720" w:left="72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493FC" w14:textId="77777777" w:rsidR="00B53028" w:rsidRDefault="00B53028" w:rsidP="00C07817">
      <w:pPr>
        <w:spacing w:after="0" w:line="240" w:lineRule="auto"/>
      </w:pPr>
      <w:r>
        <w:separator/>
      </w:r>
    </w:p>
  </w:endnote>
  <w:endnote w:type="continuationSeparator" w:id="0">
    <w:p w14:paraId="1468462C" w14:textId="77777777" w:rsidR="00B53028" w:rsidRDefault="00B53028" w:rsidP="00C0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62222" w14:textId="77777777" w:rsidR="00B53028" w:rsidRDefault="00B53028" w:rsidP="00C07817">
      <w:pPr>
        <w:spacing w:after="0" w:line="240" w:lineRule="auto"/>
      </w:pPr>
      <w:r>
        <w:separator/>
      </w:r>
    </w:p>
  </w:footnote>
  <w:footnote w:type="continuationSeparator" w:id="0">
    <w:p w14:paraId="388D8D7E" w14:textId="77777777" w:rsidR="00B53028" w:rsidRDefault="00B53028" w:rsidP="00C07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76B"/>
    <w:multiLevelType w:val="hybridMultilevel"/>
    <w:tmpl w:val="A52C2B0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6701E38"/>
    <w:multiLevelType w:val="hybridMultilevel"/>
    <w:tmpl w:val="F348A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A2463"/>
    <w:multiLevelType w:val="hybridMultilevel"/>
    <w:tmpl w:val="301ADED0"/>
    <w:lvl w:ilvl="0" w:tplc="04090001">
      <w:start w:val="1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B7506"/>
    <w:multiLevelType w:val="hybridMultilevel"/>
    <w:tmpl w:val="E30CE79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27FBE"/>
    <w:multiLevelType w:val="hybridMultilevel"/>
    <w:tmpl w:val="B5CAB212"/>
    <w:lvl w:ilvl="0" w:tplc="CC9647A0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5" w15:restartNumberingAfterBreak="0">
    <w:nsid w:val="3575130C"/>
    <w:multiLevelType w:val="hybridMultilevel"/>
    <w:tmpl w:val="EF7C12CA"/>
    <w:lvl w:ilvl="0" w:tplc="04090001">
      <w:start w:val="1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75310"/>
    <w:multiLevelType w:val="hybridMultilevel"/>
    <w:tmpl w:val="8BDE3310"/>
    <w:lvl w:ilvl="0" w:tplc="F300D9A0">
      <w:start w:val="4"/>
      <w:numFmt w:val="bullet"/>
      <w:lvlText w:val="-"/>
      <w:lvlJc w:val="left"/>
      <w:pPr>
        <w:ind w:left="29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7" w15:restartNumberingAfterBreak="0">
    <w:nsid w:val="43820CCE"/>
    <w:multiLevelType w:val="hybridMultilevel"/>
    <w:tmpl w:val="E19E2828"/>
    <w:lvl w:ilvl="0" w:tplc="F300D9A0">
      <w:start w:val="4"/>
      <w:numFmt w:val="bullet"/>
      <w:lvlText w:val="-"/>
      <w:lvlJc w:val="left"/>
      <w:pPr>
        <w:ind w:left="51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8" w15:restartNumberingAfterBreak="0">
    <w:nsid w:val="47194E58"/>
    <w:multiLevelType w:val="hybridMultilevel"/>
    <w:tmpl w:val="78C6DCD6"/>
    <w:lvl w:ilvl="0" w:tplc="B4F6EE06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  <w:color w:val="auto"/>
        <w:sz w:val="24"/>
      </w:rPr>
    </w:lvl>
    <w:lvl w:ilvl="1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9" w15:restartNumberingAfterBreak="0">
    <w:nsid w:val="4FA3797B"/>
    <w:multiLevelType w:val="hybridMultilevel"/>
    <w:tmpl w:val="8ACE7A8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511F54C1"/>
    <w:multiLevelType w:val="hybridMultilevel"/>
    <w:tmpl w:val="725A4674"/>
    <w:lvl w:ilvl="0" w:tplc="0409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1" w15:restartNumberingAfterBreak="0">
    <w:nsid w:val="527926F4"/>
    <w:multiLevelType w:val="hybridMultilevel"/>
    <w:tmpl w:val="0C82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B603D"/>
    <w:multiLevelType w:val="hybridMultilevel"/>
    <w:tmpl w:val="854673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60E62D93"/>
    <w:multiLevelType w:val="hybridMultilevel"/>
    <w:tmpl w:val="2488CEE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628C4FC5"/>
    <w:multiLevelType w:val="hybridMultilevel"/>
    <w:tmpl w:val="1A5A3C3A"/>
    <w:lvl w:ilvl="0" w:tplc="04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5" w15:restartNumberingAfterBreak="0">
    <w:nsid w:val="63057F44"/>
    <w:multiLevelType w:val="hybridMultilevel"/>
    <w:tmpl w:val="5F8A910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63A45049"/>
    <w:multiLevelType w:val="hybridMultilevel"/>
    <w:tmpl w:val="8034DEFE"/>
    <w:lvl w:ilvl="0" w:tplc="04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17" w15:restartNumberingAfterBreak="0">
    <w:nsid w:val="64BA7EC4"/>
    <w:multiLevelType w:val="hybridMultilevel"/>
    <w:tmpl w:val="D1C86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C96C99"/>
    <w:multiLevelType w:val="hybridMultilevel"/>
    <w:tmpl w:val="F78A1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016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80C04"/>
    <w:multiLevelType w:val="hybridMultilevel"/>
    <w:tmpl w:val="200EFCE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6B3A689E"/>
    <w:multiLevelType w:val="hybridMultilevel"/>
    <w:tmpl w:val="A656D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260C3E"/>
    <w:multiLevelType w:val="hybridMultilevel"/>
    <w:tmpl w:val="D1C2BAF6"/>
    <w:lvl w:ilvl="0" w:tplc="0409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22" w15:restartNumberingAfterBreak="0">
    <w:nsid w:val="75230165"/>
    <w:multiLevelType w:val="hybridMultilevel"/>
    <w:tmpl w:val="7B68AE78"/>
    <w:lvl w:ilvl="0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num w:numId="1" w16cid:durableId="1238393535">
    <w:abstractNumId w:val="20"/>
  </w:num>
  <w:num w:numId="2" w16cid:durableId="1964114919">
    <w:abstractNumId w:val="8"/>
  </w:num>
  <w:num w:numId="3" w16cid:durableId="1032799844">
    <w:abstractNumId w:val="4"/>
  </w:num>
  <w:num w:numId="4" w16cid:durableId="436102180">
    <w:abstractNumId w:val="6"/>
  </w:num>
  <w:num w:numId="5" w16cid:durableId="1238133041">
    <w:abstractNumId w:val="7"/>
  </w:num>
  <w:num w:numId="6" w16cid:durableId="844974741">
    <w:abstractNumId w:val="12"/>
  </w:num>
  <w:num w:numId="7" w16cid:durableId="1883398850">
    <w:abstractNumId w:val="16"/>
  </w:num>
  <w:num w:numId="8" w16cid:durableId="150339714">
    <w:abstractNumId w:val="10"/>
  </w:num>
  <w:num w:numId="9" w16cid:durableId="287400705">
    <w:abstractNumId w:val="9"/>
  </w:num>
  <w:num w:numId="10" w16cid:durableId="1027951253">
    <w:abstractNumId w:val="15"/>
  </w:num>
  <w:num w:numId="11" w16cid:durableId="161505049">
    <w:abstractNumId w:val="22"/>
  </w:num>
  <w:num w:numId="12" w16cid:durableId="1240676463">
    <w:abstractNumId w:val="13"/>
  </w:num>
  <w:num w:numId="13" w16cid:durableId="2095543118">
    <w:abstractNumId w:val="19"/>
  </w:num>
  <w:num w:numId="14" w16cid:durableId="2060667466">
    <w:abstractNumId w:val="0"/>
  </w:num>
  <w:num w:numId="15" w16cid:durableId="99566630">
    <w:abstractNumId w:val="3"/>
  </w:num>
  <w:num w:numId="16" w16cid:durableId="2038844415">
    <w:abstractNumId w:val="21"/>
  </w:num>
  <w:num w:numId="17" w16cid:durableId="1158768267">
    <w:abstractNumId w:val="1"/>
  </w:num>
  <w:num w:numId="18" w16cid:durableId="10760485">
    <w:abstractNumId w:val="14"/>
  </w:num>
  <w:num w:numId="19" w16cid:durableId="629239769">
    <w:abstractNumId w:val="2"/>
  </w:num>
  <w:num w:numId="20" w16cid:durableId="33313654">
    <w:abstractNumId w:val="18"/>
  </w:num>
  <w:num w:numId="21" w16cid:durableId="195236717">
    <w:abstractNumId w:val="5"/>
  </w:num>
  <w:num w:numId="22" w16cid:durableId="107550195">
    <w:abstractNumId w:val="11"/>
  </w:num>
  <w:num w:numId="23" w16cid:durableId="20076608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53D"/>
    <w:rsid w:val="00001462"/>
    <w:rsid w:val="00011D65"/>
    <w:rsid w:val="000126D1"/>
    <w:rsid w:val="0001405B"/>
    <w:rsid w:val="00014548"/>
    <w:rsid w:val="00024976"/>
    <w:rsid w:val="00030836"/>
    <w:rsid w:val="0003398D"/>
    <w:rsid w:val="000413D8"/>
    <w:rsid w:val="00042537"/>
    <w:rsid w:val="00042B4D"/>
    <w:rsid w:val="0005520D"/>
    <w:rsid w:val="00070257"/>
    <w:rsid w:val="00072AEE"/>
    <w:rsid w:val="000755F7"/>
    <w:rsid w:val="00077CBC"/>
    <w:rsid w:val="00081182"/>
    <w:rsid w:val="00083341"/>
    <w:rsid w:val="0009258A"/>
    <w:rsid w:val="00092E1C"/>
    <w:rsid w:val="00093543"/>
    <w:rsid w:val="000A2F99"/>
    <w:rsid w:val="000A68A5"/>
    <w:rsid w:val="000B3A28"/>
    <w:rsid w:val="000C22A2"/>
    <w:rsid w:val="000C2D8A"/>
    <w:rsid w:val="000C57FC"/>
    <w:rsid w:val="000C71A0"/>
    <w:rsid w:val="000E1CB0"/>
    <w:rsid w:val="000E215E"/>
    <w:rsid w:val="000E320C"/>
    <w:rsid w:val="000F20E4"/>
    <w:rsid w:val="00100D12"/>
    <w:rsid w:val="0010249C"/>
    <w:rsid w:val="00104AE8"/>
    <w:rsid w:val="00105387"/>
    <w:rsid w:val="00107010"/>
    <w:rsid w:val="001113D1"/>
    <w:rsid w:val="00112098"/>
    <w:rsid w:val="0011414E"/>
    <w:rsid w:val="00122C3B"/>
    <w:rsid w:val="00127E4E"/>
    <w:rsid w:val="00130A50"/>
    <w:rsid w:val="0013141D"/>
    <w:rsid w:val="00143700"/>
    <w:rsid w:val="00160095"/>
    <w:rsid w:val="00162B54"/>
    <w:rsid w:val="00163A42"/>
    <w:rsid w:val="00166ACA"/>
    <w:rsid w:val="00172DAE"/>
    <w:rsid w:val="00173BC0"/>
    <w:rsid w:val="00176A02"/>
    <w:rsid w:val="0018068A"/>
    <w:rsid w:val="0018216E"/>
    <w:rsid w:val="001B1E55"/>
    <w:rsid w:val="001B3197"/>
    <w:rsid w:val="001B63B1"/>
    <w:rsid w:val="001C10B8"/>
    <w:rsid w:val="001C646C"/>
    <w:rsid w:val="001D14FA"/>
    <w:rsid w:val="001D2911"/>
    <w:rsid w:val="001E2871"/>
    <w:rsid w:val="001E2D8D"/>
    <w:rsid w:val="001E3579"/>
    <w:rsid w:val="001E40BF"/>
    <w:rsid w:val="001E4C55"/>
    <w:rsid w:val="001E59F1"/>
    <w:rsid w:val="001F0689"/>
    <w:rsid w:val="001F452C"/>
    <w:rsid w:val="00202DBE"/>
    <w:rsid w:val="00204771"/>
    <w:rsid w:val="002265CC"/>
    <w:rsid w:val="00232006"/>
    <w:rsid w:val="002367AB"/>
    <w:rsid w:val="00237C5B"/>
    <w:rsid w:val="00240DFF"/>
    <w:rsid w:val="00244164"/>
    <w:rsid w:val="00245774"/>
    <w:rsid w:val="0025006B"/>
    <w:rsid w:val="00251CBA"/>
    <w:rsid w:val="00252EDA"/>
    <w:rsid w:val="00261AFE"/>
    <w:rsid w:val="00261D7B"/>
    <w:rsid w:val="0026254A"/>
    <w:rsid w:val="00263CAC"/>
    <w:rsid w:val="002678EA"/>
    <w:rsid w:val="00267A0E"/>
    <w:rsid w:val="002720B8"/>
    <w:rsid w:val="002749B6"/>
    <w:rsid w:val="00283CAF"/>
    <w:rsid w:val="00291E6F"/>
    <w:rsid w:val="00293582"/>
    <w:rsid w:val="002A2C35"/>
    <w:rsid w:val="002B1E22"/>
    <w:rsid w:val="002B3F3D"/>
    <w:rsid w:val="002B55D8"/>
    <w:rsid w:val="002C1A47"/>
    <w:rsid w:val="002C1BDB"/>
    <w:rsid w:val="002D110E"/>
    <w:rsid w:val="002D6C00"/>
    <w:rsid w:val="002E2473"/>
    <w:rsid w:val="002E26D9"/>
    <w:rsid w:val="002E2A89"/>
    <w:rsid w:val="002E2CA2"/>
    <w:rsid w:val="002E3ED0"/>
    <w:rsid w:val="002E5721"/>
    <w:rsid w:val="002F29F6"/>
    <w:rsid w:val="002F5D73"/>
    <w:rsid w:val="002F6F7F"/>
    <w:rsid w:val="002F7E2F"/>
    <w:rsid w:val="00300226"/>
    <w:rsid w:val="00303F11"/>
    <w:rsid w:val="003044A7"/>
    <w:rsid w:val="00307431"/>
    <w:rsid w:val="003209EF"/>
    <w:rsid w:val="00325A2F"/>
    <w:rsid w:val="003277F3"/>
    <w:rsid w:val="00330606"/>
    <w:rsid w:val="003362D0"/>
    <w:rsid w:val="00360C6B"/>
    <w:rsid w:val="003651B0"/>
    <w:rsid w:val="003654B3"/>
    <w:rsid w:val="0037284B"/>
    <w:rsid w:val="00374FA6"/>
    <w:rsid w:val="0038559D"/>
    <w:rsid w:val="00387885"/>
    <w:rsid w:val="003A3EB8"/>
    <w:rsid w:val="003A79D7"/>
    <w:rsid w:val="003B09CE"/>
    <w:rsid w:val="003C0EC2"/>
    <w:rsid w:val="003C429E"/>
    <w:rsid w:val="003C61E1"/>
    <w:rsid w:val="003E00FB"/>
    <w:rsid w:val="00400DBC"/>
    <w:rsid w:val="00400FD3"/>
    <w:rsid w:val="00406F94"/>
    <w:rsid w:val="00411573"/>
    <w:rsid w:val="00415614"/>
    <w:rsid w:val="004168CE"/>
    <w:rsid w:val="00427383"/>
    <w:rsid w:val="00427FA6"/>
    <w:rsid w:val="004319ED"/>
    <w:rsid w:val="004369C0"/>
    <w:rsid w:val="00444AAE"/>
    <w:rsid w:val="00464355"/>
    <w:rsid w:val="00467AD2"/>
    <w:rsid w:val="00477FB2"/>
    <w:rsid w:val="00480675"/>
    <w:rsid w:val="00482076"/>
    <w:rsid w:val="00490A5B"/>
    <w:rsid w:val="00494B9F"/>
    <w:rsid w:val="004B52A7"/>
    <w:rsid w:val="004B6192"/>
    <w:rsid w:val="004B7CCD"/>
    <w:rsid w:val="004C0A00"/>
    <w:rsid w:val="004C2CD4"/>
    <w:rsid w:val="004C2D56"/>
    <w:rsid w:val="004D61B2"/>
    <w:rsid w:val="004E1339"/>
    <w:rsid w:val="004E1F96"/>
    <w:rsid w:val="004E2FCF"/>
    <w:rsid w:val="004E5759"/>
    <w:rsid w:val="004F2388"/>
    <w:rsid w:val="004F278C"/>
    <w:rsid w:val="004F655D"/>
    <w:rsid w:val="00504BEF"/>
    <w:rsid w:val="00511F21"/>
    <w:rsid w:val="0051373E"/>
    <w:rsid w:val="00515099"/>
    <w:rsid w:val="00515BF8"/>
    <w:rsid w:val="005251E4"/>
    <w:rsid w:val="00525FF7"/>
    <w:rsid w:val="00531D78"/>
    <w:rsid w:val="00536150"/>
    <w:rsid w:val="005402FE"/>
    <w:rsid w:val="00544127"/>
    <w:rsid w:val="00547DB2"/>
    <w:rsid w:val="00550382"/>
    <w:rsid w:val="0055166D"/>
    <w:rsid w:val="005718F1"/>
    <w:rsid w:val="00573744"/>
    <w:rsid w:val="00576A63"/>
    <w:rsid w:val="005854D6"/>
    <w:rsid w:val="00585C21"/>
    <w:rsid w:val="005956A3"/>
    <w:rsid w:val="005A1A19"/>
    <w:rsid w:val="005B2849"/>
    <w:rsid w:val="005C4B09"/>
    <w:rsid w:val="005C71C9"/>
    <w:rsid w:val="005D2731"/>
    <w:rsid w:val="005E7A73"/>
    <w:rsid w:val="005F3EAB"/>
    <w:rsid w:val="005F54CB"/>
    <w:rsid w:val="00602233"/>
    <w:rsid w:val="006047D2"/>
    <w:rsid w:val="00604C79"/>
    <w:rsid w:val="00615F30"/>
    <w:rsid w:val="00616260"/>
    <w:rsid w:val="00617703"/>
    <w:rsid w:val="0062243B"/>
    <w:rsid w:val="00631B25"/>
    <w:rsid w:val="00634355"/>
    <w:rsid w:val="00634C71"/>
    <w:rsid w:val="006360B1"/>
    <w:rsid w:val="00637D7D"/>
    <w:rsid w:val="00645FF8"/>
    <w:rsid w:val="00652317"/>
    <w:rsid w:val="00660CCB"/>
    <w:rsid w:val="00670BCA"/>
    <w:rsid w:val="00687610"/>
    <w:rsid w:val="006A1BB2"/>
    <w:rsid w:val="006A1D05"/>
    <w:rsid w:val="006B13D4"/>
    <w:rsid w:val="006B2128"/>
    <w:rsid w:val="006B366E"/>
    <w:rsid w:val="006B57A0"/>
    <w:rsid w:val="006C79D0"/>
    <w:rsid w:val="006D7498"/>
    <w:rsid w:val="006E053D"/>
    <w:rsid w:val="006E4787"/>
    <w:rsid w:val="006E6F69"/>
    <w:rsid w:val="006E7672"/>
    <w:rsid w:val="006E7F6A"/>
    <w:rsid w:val="006F19AF"/>
    <w:rsid w:val="006F1DAC"/>
    <w:rsid w:val="006F4E07"/>
    <w:rsid w:val="006F70CE"/>
    <w:rsid w:val="0070244F"/>
    <w:rsid w:val="00702C99"/>
    <w:rsid w:val="00714970"/>
    <w:rsid w:val="007205AA"/>
    <w:rsid w:val="0073683A"/>
    <w:rsid w:val="00737F80"/>
    <w:rsid w:val="00741651"/>
    <w:rsid w:val="00741881"/>
    <w:rsid w:val="007465A3"/>
    <w:rsid w:val="00750391"/>
    <w:rsid w:val="00757941"/>
    <w:rsid w:val="00762BFD"/>
    <w:rsid w:val="00762D45"/>
    <w:rsid w:val="0077246E"/>
    <w:rsid w:val="00781EA4"/>
    <w:rsid w:val="00794FC3"/>
    <w:rsid w:val="007A1AB3"/>
    <w:rsid w:val="007A46C0"/>
    <w:rsid w:val="007A67D2"/>
    <w:rsid w:val="007B5F42"/>
    <w:rsid w:val="007D2087"/>
    <w:rsid w:val="007D3488"/>
    <w:rsid w:val="007D5E37"/>
    <w:rsid w:val="007D609F"/>
    <w:rsid w:val="007D6310"/>
    <w:rsid w:val="007E5256"/>
    <w:rsid w:val="007E5DF3"/>
    <w:rsid w:val="007F4F92"/>
    <w:rsid w:val="007F5035"/>
    <w:rsid w:val="007F53C5"/>
    <w:rsid w:val="007F59CB"/>
    <w:rsid w:val="00803BB1"/>
    <w:rsid w:val="0080749F"/>
    <w:rsid w:val="00815F18"/>
    <w:rsid w:val="00817912"/>
    <w:rsid w:val="00825A4B"/>
    <w:rsid w:val="00831028"/>
    <w:rsid w:val="00832200"/>
    <w:rsid w:val="008377DD"/>
    <w:rsid w:val="008439C5"/>
    <w:rsid w:val="008443B1"/>
    <w:rsid w:val="00853080"/>
    <w:rsid w:val="00854DD1"/>
    <w:rsid w:val="008561F8"/>
    <w:rsid w:val="00860FC2"/>
    <w:rsid w:val="00861812"/>
    <w:rsid w:val="008643B6"/>
    <w:rsid w:val="00864AD2"/>
    <w:rsid w:val="00865B51"/>
    <w:rsid w:val="008717F0"/>
    <w:rsid w:val="00871DD4"/>
    <w:rsid w:val="00880165"/>
    <w:rsid w:val="00881AF6"/>
    <w:rsid w:val="008841B9"/>
    <w:rsid w:val="008A7BC9"/>
    <w:rsid w:val="008B3155"/>
    <w:rsid w:val="008B536D"/>
    <w:rsid w:val="008B5595"/>
    <w:rsid w:val="008C161B"/>
    <w:rsid w:val="008D0DEC"/>
    <w:rsid w:val="008D4704"/>
    <w:rsid w:val="008E4692"/>
    <w:rsid w:val="008F5795"/>
    <w:rsid w:val="0090003F"/>
    <w:rsid w:val="009002DB"/>
    <w:rsid w:val="00900DD8"/>
    <w:rsid w:val="00900E5F"/>
    <w:rsid w:val="009018BB"/>
    <w:rsid w:val="009118F7"/>
    <w:rsid w:val="00916D2A"/>
    <w:rsid w:val="00920212"/>
    <w:rsid w:val="00931F24"/>
    <w:rsid w:val="00933005"/>
    <w:rsid w:val="00933F49"/>
    <w:rsid w:val="00946046"/>
    <w:rsid w:val="00952CB2"/>
    <w:rsid w:val="00966091"/>
    <w:rsid w:val="009706C0"/>
    <w:rsid w:val="00972EEA"/>
    <w:rsid w:val="00980B07"/>
    <w:rsid w:val="009845B8"/>
    <w:rsid w:val="00995662"/>
    <w:rsid w:val="009A0E30"/>
    <w:rsid w:val="009B09E3"/>
    <w:rsid w:val="009B18CC"/>
    <w:rsid w:val="009B7036"/>
    <w:rsid w:val="009C0E08"/>
    <w:rsid w:val="009C3D21"/>
    <w:rsid w:val="009C3E22"/>
    <w:rsid w:val="009D3C1C"/>
    <w:rsid w:val="009D58F1"/>
    <w:rsid w:val="009E01AA"/>
    <w:rsid w:val="009F5635"/>
    <w:rsid w:val="00A000CE"/>
    <w:rsid w:val="00A00289"/>
    <w:rsid w:val="00A01F30"/>
    <w:rsid w:val="00A036F7"/>
    <w:rsid w:val="00A04513"/>
    <w:rsid w:val="00A0543A"/>
    <w:rsid w:val="00A15D71"/>
    <w:rsid w:val="00A23B8E"/>
    <w:rsid w:val="00A24948"/>
    <w:rsid w:val="00A2518E"/>
    <w:rsid w:val="00A2671F"/>
    <w:rsid w:val="00A30495"/>
    <w:rsid w:val="00A408B6"/>
    <w:rsid w:val="00A421D9"/>
    <w:rsid w:val="00A43C00"/>
    <w:rsid w:val="00A50DC8"/>
    <w:rsid w:val="00A57AE4"/>
    <w:rsid w:val="00A75018"/>
    <w:rsid w:val="00A82194"/>
    <w:rsid w:val="00A829C6"/>
    <w:rsid w:val="00A921C6"/>
    <w:rsid w:val="00A956AA"/>
    <w:rsid w:val="00AA197D"/>
    <w:rsid w:val="00AA1EF9"/>
    <w:rsid w:val="00AA4491"/>
    <w:rsid w:val="00AB05DA"/>
    <w:rsid w:val="00AB5605"/>
    <w:rsid w:val="00AB6295"/>
    <w:rsid w:val="00AC1663"/>
    <w:rsid w:val="00AD1330"/>
    <w:rsid w:val="00AD7C57"/>
    <w:rsid w:val="00AF0C3E"/>
    <w:rsid w:val="00AF1A80"/>
    <w:rsid w:val="00AF7616"/>
    <w:rsid w:val="00B03900"/>
    <w:rsid w:val="00B04DE5"/>
    <w:rsid w:val="00B1477C"/>
    <w:rsid w:val="00B21BB2"/>
    <w:rsid w:val="00B33C51"/>
    <w:rsid w:val="00B3588E"/>
    <w:rsid w:val="00B43E2F"/>
    <w:rsid w:val="00B456C2"/>
    <w:rsid w:val="00B47A5E"/>
    <w:rsid w:val="00B52885"/>
    <w:rsid w:val="00B53028"/>
    <w:rsid w:val="00B61C1E"/>
    <w:rsid w:val="00B66FB7"/>
    <w:rsid w:val="00B6735E"/>
    <w:rsid w:val="00B67487"/>
    <w:rsid w:val="00B8614C"/>
    <w:rsid w:val="00B91E02"/>
    <w:rsid w:val="00B930CB"/>
    <w:rsid w:val="00BA6693"/>
    <w:rsid w:val="00BB66BF"/>
    <w:rsid w:val="00BC086A"/>
    <w:rsid w:val="00BC5C01"/>
    <w:rsid w:val="00BD7147"/>
    <w:rsid w:val="00BD7D84"/>
    <w:rsid w:val="00BE2E00"/>
    <w:rsid w:val="00BE7D08"/>
    <w:rsid w:val="00C018E5"/>
    <w:rsid w:val="00C023EF"/>
    <w:rsid w:val="00C07817"/>
    <w:rsid w:val="00C10D63"/>
    <w:rsid w:val="00C16958"/>
    <w:rsid w:val="00C20595"/>
    <w:rsid w:val="00C365B7"/>
    <w:rsid w:val="00C41762"/>
    <w:rsid w:val="00C4181C"/>
    <w:rsid w:val="00C46458"/>
    <w:rsid w:val="00C50DA0"/>
    <w:rsid w:val="00C55201"/>
    <w:rsid w:val="00C578F9"/>
    <w:rsid w:val="00C650F8"/>
    <w:rsid w:val="00C66BD0"/>
    <w:rsid w:val="00C67279"/>
    <w:rsid w:val="00C70AC3"/>
    <w:rsid w:val="00C74BAB"/>
    <w:rsid w:val="00C878E0"/>
    <w:rsid w:val="00CA1A6B"/>
    <w:rsid w:val="00CA3008"/>
    <w:rsid w:val="00CA35FC"/>
    <w:rsid w:val="00CA6C7E"/>
    <w:rsid w:val="00CC1A4E"/>
    <w:rsid w:val="00CC5D55"/>
    <w:rsid w:val="00CD3B56"/>
    <w:rsid w:val="00CD5373"/>
    <w:rsid w:val="00CD6806"/>
    <w:rsid w:val="00CE0942"/>
    <w:rsid w:val="00CF1180"/>
    <w:rsid w:val="00CF2FB2"/>
    <w:rsid w:val="00CF66EB"/>
    <w:rsid w:val="00D01AC2"/>
    <w:rsid w:val="00D12FCB"/>
    <w:rsid w:val="00D1574B"/>
    <w:rsid w:val="00D2060D"/>
    <w:rsid w:val="00D248EA"/>
    <w:rsid w:val="00D25EB7"/>
    <w:rsid w:val="00D30CEA"/>
    <w:rsid w:val="00D318B6"/>
    <w:rsid w:val="00D42FDD"/>
    <w:rsid w:val="00D47EFF"/>
    <w:rsid w:val="00D52692"/>
    <w:rsid w:val="00D61646"/>
    <w:rsid w:val="00D61687"/>
    <w:rsid w:val="00D80C0D"/>
    <w:rsid w:val="00D849D4"/>
    <w:rsid w:val="00D9245B"/>
    <w:rsid w:val="00D9483B"/>
    <w:rsid w:val="00D95DAC"/>
    <w:rsid w:val="00DA752C"/>
    <w:rsid w:val="00DB0241"/>
    <w:rsid w:val="00DB76DF"/>
    <w:rsid w:val="00DC406F"/>
    <w:rsid w:val="00DD2725"/>
    <w:rsid w:val="00DD32BE"/>
    <w:rsid w:val="00DD33D9"/>
    <w:rsid w:val="00DD4C45"/>
    <w:rsid w:val="00DD4CF9"/>
    <w:rsid w:val="00DD7620"/>
    <w:rsid w:val="00DE1A5A"/>
    <w:rsid w:val="00DF1821"/>
    <w:rsid w:val="00DF1E26"/>
    <w:rsid w:val="00E01E51"/>
    <w:rsid w:val="00E02EEE"/>
    <w:rsid w:val="00E07DD7"/>
    <w:rsid w:val="00E11312"/>
    <w:rsid w:val="00E146F8"/>
    <w:rsid w:val="00E154BE"/>
    <w:rsid w:val="00E16CCE"/>
    <w:rsid w:val="00E32D65"/>
    <w:rsid w:val="00E362BC"/>
    <w:rsid w:val="00E36577"/>
    <w:rsid w:val="00E41D19"/>
    <w:rsid w:val="00E42784"/>
    <w:rsid w:val="00E4478E"/>
    <w:rsid w:val="00E47CBC"/>
    <w:rsid w:val="00E61D55"/>
    <w:rsid w:val="00E65F21"/>
    <w:rsid w:val="00E7505D"/>
    <w:rsid w:val="00E7641F"/>
    <w:rsid w:val="00E812B7"/>
    <w:rsid w:val="00E81690"/>
    <w:rsid w:val="00E81C7C"/>
    <w:rsid w:val="00E81DBD"/>
    <w:rsid w:val="00E8346C"/>
    <w:rsid w:val="00E8440D"/>
    <w:rsid w:val="00E911A6"/>
    <w:rsid w:val="00E92249"/>
    <w:rsid w:val="00E9237D"/>
    <w:rsid w:val="00E92557"/>
    <w:rsid w:val="00E94435"/>
    <w:rsid w:val="00E947AC"/>
    <w:rsid w:val="00E95F11"/>
    <w:rsid w:val="00EA74BF"/>
    <w:rsid w:val="00EB5C97"/>
    <w:rsid w:val="00EC2A08"/>
    <w:rsid w:val="00EC3858"/>
    <w:rsid w:val="00EC5403"/>
    <w:rsid w:val="00ED1407"/>
    <w:rsid w:val="00ED573A"/>
    <w:rsid w:val="00ED67D0"/>
    <w:rsid w:val="00EE0396"/>
    <w:rsid w:val="00EF0411"/>
    <w:rsid w:val="00F007BA"/>
    <w:rsid w:val="00F03B6C"/>
    <w:rsid w:val="00F05161"/>
    <w:rsid w:val="00F05D47"/>
    <w:rsid w:val="00F1356C"/>
    <w:rsid w:val="00F227B4"/>
    <w:rsid w:val="00F25EB9"/>
    <w:rsid w:val="00F2638A"/>
    <w:rsid w:val="00F342C4"/>
    <w:rsid w:val="00F3497B"/>
    <w:rsid w:val="00F4136A"/>
    <w:rsid w:val="00F51D81"/>
    <w:rsid w:val="00F57A64"/>
    <w:rsid w:val="00F65334"/>
    <w:rsid w:val="00F7408F"/>
    <w:rsid w:val="00F776F4"/>
    <w:rsid w:val="00F84193"/>
    <w:rsid w:val="00F926B6"/>
    <w:rsid w:val="00F9765F"/>
    <w:rsid w:val="00F97749"/>
    <w:rsid w:val="00FA02E8"/>
    <w:rsid w:val="00FB349E"/>
    <w:rsid w:val="00FC4067"/>
    <w:rsid w:val="00FC7289"/>
    <w:rsid w:val="00FD24A3"/>
    <w:rsid w:val="00FD46DD"/>
    <w:rsid w:val="00FD47AA"/>
    <w:rsid w:val="00FD68A1"/>
    <w:rsid w:val="00FD6EE2"/>
    <w:rsid w:val="00FE5F40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A7151"/>
  <w15:docId w15:val="{0096FCB4-62F1-4DA7-B2FE-DD222D61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1" w:lineRule="auto"/>
      <w:ind w:left="3399" w:right="1753" w:hanging="10"/>
      <w:jc w:val="center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9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497B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97B"/>
    <w:rPr>
      <w:rFonts w:ascii="Segoe UI" w:eastAsia="Times New Roman" w:hAnsi="Segoe UI" w:cs="Segoe UI"/>
      <w:color w:val="000000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494B9F"/>
  </w:style>
  <w:style w:type="paragraph" w:styleId="Header">
    <w:name w:val="header"/>
    <w:basedOn w:val="Normal"/>
    <w:link w:val="HeaderChar"/>
    <w:uiPriority w:val="99"/>
    <w:unhideWhenUsed/>
    <w:rsid w:val="00C07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817"/>
    <w:rPr>
      <w:rFonts w:ascii="Times New Roman" w:eastAsia="Times New Roman" w:hAnsi="Times New Roman" w:cs="Times New Roman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C07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817"/>
    <w:rPr>
      <w:rFonts w:ascii="Times New Roman" w:eastAsia="Times New Roman" w:hAnsi="Times New Roman" w:cs="Times New Roman"/>
      <w:color w:val="000000"/>
      <w:sz w:val="18"/>
    </w:rPr>
  </w:style>
  <w:style w:type="table" w:styleId="TableGrid">
    <w:name w:val="Table Grid"/>
    <w:basedOn w:val="TableNormal"/>
    <w:uiPriority w:val="39"/>
    <w:rsid w:val="00416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15F3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uz\OneDrive\Documents\Custom%20Office%20Templates\BEC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D4530-13F9-44A3-BB47-6DE26527C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BEC Agenda Template.dotx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Form018-Logo–</vt:lpstr>
    </vt:vector>
  </TitlesOfParts>
  <Company>Microsoft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Form018-Logo–</dc:title>
  <dc:subject/>
  <dc:creator>Paul Russell</dc:creator>
  <cp:keywords/>
  <cp:lastModifiedBy>trampastopics@gmail.com</cp:lastModifiedBy>
  <cp:revision>2</cp:revision>
  <cp:lastPrinted>2026-01-18T22:43:00Z</cp:lastPrinted>
  <dcterms:created xsi:type="dcterms:W3CDTF">2026-04-18T14:05:00Z</dcterms:created>
  <dcterms:modified xsi:type="dcterms:W3CDTF">2026-04-18T14:05:00Z</dcterms:modified>
</cp:coreProperties>
</file>