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0E5739B0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7CBCC48B" w:rsidR="00183C8E" w:rsidRPr="00AC6117" w:rsidRDefault="006E7FA4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April 20</w:t>
      </w:r>
      <w:r w:rsidR="00777FC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777FC9"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285"/>
      </w:tblGrid>
      <w:tr w:rsidR="00183C8E" w:rsidRPr="00183C8E" w14:paraId="06903E16" w14:textId="77777777" w:rsidTr="00BE614C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8285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3360F7CE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51826" w:rsidRPr="005518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326E3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Paul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Russell, Roger Craig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BE614C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8285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BE614C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8285" w:type="dxa"/>
          </w:tcPr>
          <w:p w14:paraId="123CAF10" w14:textId="288DF534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214A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 Brad Stribling</w:t>
            </w:r>
          </w:p>
          <w:p w14:paraId="3D14B5F4" w14:textId="440FDA87" w:rsidR="007E7B66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23249121" w14:textId="77777777" w:rsidR="007E7B66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 </w:t>
            </w:r>
            <w:r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6E7FA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3629FD5D" w14:textId="0D55992B" w:rsidR="005F145D" w:rsidRDefault="005F145D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145D">
              <w:rPr>
                <w:rFonts w:ascii="Times New Roman" w:hAnsi="Times New Roman" w:cs="Times New Roman"/>
                <w:sz w:val="26"/>
                <w:szCs w:val="26"/>
              </w:rPr>
              <w:t xml:space="preserve">Raffle Split Update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Brad Stribling</w:t>
            </w:r>
          </w:p>
          <w:p w14:paraId="5E9533DF" w14:textId="1364471D" w:rsidR="005F145D" w:rsidRPr="009339B9" w:rsidRDefault="005F145D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45D">
              <w:rPr>
                <w:rFonts w:ascii="Times New Roman" w:hAnsi="Times New Roman" w:cs="Times New Roman"/>
                <w:sz w:val="26"/>
                <w:szCs w:val="26"/>
              </w:rPr>
              <w:t xml:space="preserve">Spring Fling Reminder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Brad Stribling</w:t>
            </w:r>
          </w:p>
        </w:tc>
      </w:tr>
      <w:tr w:rsidR="006218A8" w14:paraId="57DF7ADB" w14:textId="77777777" w:rsidTr="00BE614C">
        <w:tc>
          <w:tcPr>
            <w:tcW w:w="1345" w:type="dxa"/>
          </w:tcPr>
          <w:p w14:paraId="47EF0673" w14:textId="1B1E85D0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3286A0BB" w14:textId="77777777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– </w:t>
            </w:r>
            <w:r w:rsidRP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Jeff Johnson</w:t>
            </w:r>
          </w:p>
          <w:p w14:paraId="71D102C4" w14:textId="77777777" w:rsidR="006218A8" w:rsidRDefault="006218A8" w:rsidP="006218A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Recruiting status</w:t>
            </w:r>
          </w:p>
          <w:p w14:paraId="37D740D8" w14:textId="7A641B6D" w:rsidR="006218A8" w:rsidRPr="006218A8" w:rsidRDefault="006218A8" w:rsidP="006218A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18A8">
              <w:rPr>
                <w:rFonts w:ascii="Times New Roman" w:hAnsi="Times New Roman" w:cs="Times New Roman"/>
                <w:sz w:val="26"/>
                <w:szCs w:val="26"/>
              </w:rPr>
              <w:t>Status &amp; Goal for this year</w:t>
            </w:r>
          </w:p>
        </w:tc>
      </w:tr>
      <w:tr w:rsidR="006218A8" w14:paraId="1F51A663" w14:textId="77777777" w:rsidTr="00BE614C">
        <w:tc>
          <w:tcPr>
            <w:tcW w:w="1345" w:type="dxa"/>
          </w:tcPr>
          <w:p w14:paraId="31C98A57" w14:textId="047A7916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11:40</w:t>
            </w:r>
          </w:p>
        </w:tc>
        <w:tc>
          <w:tcPr>
            <w:tcW w:w="8285" w:type="dxa"/>
          </w:tcPr>
          <w:p w14:paraId="1BCCEA9F" w14:textId="0410BC1E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Activities </w:t>
            </w:r>
            <w:r w:rsidRPr="006218A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The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Activities </w:t>
            </w:r>
            <w:r w:rsidRPr="006218A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Team</w:t>
            </w:r>
          </w:p>
        </w:tc>
      </w:tr>
      <w:tr w:rsidR="006218A8" w14:paraId="10F917BB" w14:textId="77777777" w:rsidTr="00BE614C">
        <w:trPr>
          <w:trHeight w:val="423"/>
        </w:trPr>
        <w:tc>
          <w:tcPr>
            <w:tcW w:w="1345" w:type="dxa"/>
          </w:tcPr>
          <w:p w14:paraId="06CCF967" w14:textId="437D8960" w:rsidR="006218A8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11:50</w:t>
            </w:r>
          </w:p>
        </w:tc>
        <w:tc>
          <w:tcPr>
            <w:tcW w:w="8285" w:type="dxa"/>
          </w:tcPr>
          <w:p w14:paraId="008888EA" w14:textId="74203FFC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</w:t>
            </w:r>
            <w:r w:rsidRP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– </w:t>
            </w:r>
            <w:r w:rsidR="00B7125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Roger Craig</w:t>
            </w:r>
          </w:p>
        </w:tc>
      </w:tr>
      <w:tr w:rsidR="006218A8" w14:paraId="6DE3846A" w14:textId="77777777" w:rsidTr="00BE614C">
        <w:tc>
          <w:tcPr>
            <w:tcW w:w="1345" w:type="dxa"/>
          </w:tcPr>
          <w:p w14:paraId="36DA037B" w14:textId="600CADC6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85" w:type="dxa"/>
          </w:tcPr>
          <w:p w14:paraId="23DDDD21" w14:textId="70848385" w:rsidR="006218A8" w:rsidRPr="005E630A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Big SIR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F41D56F" w14:textId="77777777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 Guests</w:t>
            </w:r>
          </w:p>
          <w:p w14:paraId="2505A73A" w14:textId="7AB1B126" w:rsidR="006218A8" w:rsidRDefault="008B4F39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Kimo Casy</w:t>
            </w:r>
            <w:r w:rsidR="00C02514">
              <w:rPr>
                <w:rFonts w:ascii="Times New Roman" w:hAnsi="Times New Roman" w:cs="Times New Roman"/>
                <w:sz w:val="26"/>
                <w:szCs w:val="26"/>
              </w:rPr>
              <w:t xml:space="preserve"> - invited by Paul Ramacciotti</w:t>
            </w:r>
          </w:p>
          <w:p w14:paraId="3465A57A" w14:textId="3566AD20" w:rsidR="00B8299E" w:rsidRDefault="00C02514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Craig Bottomley - invited by Ed Soloman</w:t>
            </w:r>
          </w:p>
          <w:p w14:paraId="1BF467A7" w14:textId="77777777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Invite Sponsors to come introduce New Members</w:t>
            </w:r>
          </w:p>
          <w:p w14:paraId="69DE0E5E" w14:textId="3048F334" w:rsidR="008B4F39" w:rsidRDefault="008B4F39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Bruce Zellis - sponsored by Dan Lawrence</w:t>
            </w:r>
          </w:p>
          <w:p w14:paraId="7FD76B9C" w14:textId="0003BEA6" w:rsidR="008B4F39" w:rsidRDefault="008B4F39" w:rsidP="006218A8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John Heise - sponsored by Lou Meylan</w:t>
            </w:r>
          </w:p>
          <w:p w14:paraId="6FC82FED" w14:textId="14182E31" w:rsidR="006218A8" w:rsidRPr="00B92EE4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Welcome </w:t>
            </w:r>
            <w:r w:rsidR="006E7FA4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Speaker – </w:t>
            </w:r>
            <w:r w:rsidR="006E7FA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Lee Culver</w:t>
            </w:r>
          </w:p>
        </w:tc>
      </w:tr>
      <w:tr w:rsidR="006218A8" w14:paraId="4C2325E6" w14:textId="77777777" w:rsidTr="00BE614C">
        <w:tc>
          <w:tcPr>
            <w:tcW w:w="1345" w:type="dxa"/>
          </w:tcPr>
          <w:p w14:paraId="1C6188D2" w14:textId="749C5993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285" w:type="dxa"/>
          </w:tcPr>
          <w:p w14:paraId="64CA9E2E" w14:textId="37A54760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6218A8" w14:paraId="3EFFBE14" w14:textId="77777777" w:rsidTr="00BE614C">
        <w:tc>
          <w:tcPr>
            <w:tcW w:w="1345" w:type="dxa"/>
          </w:tcPr>
          <w:p w14:paraId="7B71C490" w14:textId="77777777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8285" w:type="dxa"/>
          </w:tcPr>
          <w:p w14:paraId="568ECA9D" w14:textId="003AB67A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2E2DB1">
              <w:rPr>
                <w:rFonts w:ascii="Times New Roman" w:hAnsi="Times New Roman" w:cs="Times New Roman"/>
                <w:sz w:val="26"/>
                <w:szCs w:val="26"/>
              </w:rPr>
              <w:t>Dan Lawrence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6E7FA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Lee Culver</w:t>
            </w:r>
          </w:p>
        </w:tc>
      </w:tr>
      <w:tr w:rsidR="006218A8" w14:paraId="2CF6FD13" w14:textId="77777777" w:rsidTr="00BE614C">
        <w:tc>
          <w:tcPr>
            <w:tcW w:w="1345" w:type="dxa"/>
          </w:tcPr>
          <w:p w14:paraId="742BE552" w14:textId="0AFA33AE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85" w:type="dxa"/>
          </w:tcPr>
          <w:p w14:paraId="530975BF" w14:textId="791B399F" w:rsidR="006218A8" w:rsidRPr="009339B9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E7FA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Lee Culver</w:t>
            </w:r>
          </w:p>
        </w:tc>
      </w:tr>
      <w:tr w:rsidR="006218A8" w14:paraId="1D9F5671" w14:textId="77777777" w:rsidTr="00BE614C">
        <w:trPr>
          <w:trHeight w:val="189"/>
        </w:trPr>
        <w:tc>
          <w:tcPr>
            <w:tcW w:w="1345" w:type="dxa"/>
          </w:tcPr>
          <w:p w14:paraId="1A578FD5" w14:textId="357A882B" w:rsidR="006218A8" w:rsidRPr="009339B9" w:rsidRDefault="006218A8" w:rsidP="006218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48A7EF12" w14:textId="7172DDF2" w:rsidR="006218A8" w:rsidRDefault="006218A8" w:rsidP="006218A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Little SIR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Dan Lawrence</w:t>
            </w:r>
          </w:p>
          <w:p w14:paraId="0FF2290E" w14:textId="33BD5861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Speaker Thank You</w:t>
            </w:r>
          </w:p>
          <w:p w14:paraId="0F077BA7" w14:textId="77777777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Invite Raffle Drawing -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Bob Huck, Ben Bryce</w:t>
            </w:r>
          </w:p>
          <w:p w14:paraId="73CF5987" w14:textId="23742F7C" w:rsidR="006218A8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‘Made it to 90’ Recognition - Brad &amp; Dan</w:t>
            </w:r>
          </w:p>
          <w:p w14:paraId="3FF00B39" w14:textId="500ED461" w:rsidR="006218A8" w:rsidRPr="00147ABE" w:rsidRDefault="00E65E1F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</w:t>
            </w:r>
            <w:r w:rsidR="005B72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18A8" w:rsidRPr="00147ABE">
              <w:rPr>
                <w:rFonts w:ascii="Times New Roman" w:hAnsi="Times New Roman" w:cs="Times New Roman"/>
                <w:sz w:val="26"/>
                <w:szCs w:val="26"/>
              </w:rPr>
              <w:t>Birthday</w:t>
            </w:r>
            <w:r w:rsidR="005B725F">
              <w:rPr>
                <w:rFonts w:ascii="Times New Roman" w:hAnsi="Times New Roman" w:cs="Times New Roman"/>
                <w:sz w:val="26"/>
                <w:szCs w:val="26"/>
              </w:rPr>
              <w:t>s &amp;</w:t>
            </w:r>
            <w:r w:rsidR="006218A8"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 Drawing</w:t>
            </w:r>
          </w:p>
          <w:p w14:paraId="00C3ED1B" w14:textId="77777777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147A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2C358E42" w14:textId="552342F0" w:rsidR="006218A8" w:rsidRPr="00147ABE" w:rsidRDefault="006218A8" w:rsidP="006218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6218A8" w14:paraId="41F6B4B6" w14:textId="77777777" w:rsidTr="00BE614C">
        <w:tc>
          <w:tcPr>
            <w:tcW w:w="1345" w:type="dxa"/>
          </w:tcPr>
          <w:p w14:paraId="34EFA3AA" w14:textId="77777777" w:rsidR="006218A8" w:rsidRPr="009339B9" w:rsidRDefault="006218A8" w:rsidP="00FB05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8285" w:type="dxa"/>
          </w:tcPr>
          <w:p w14:paraId="686691DD" w14:textId="4DFCD46F" w:rsidR="006218A8" w:rsidRPr="009339B9" w:rsidRDefault="006218A8" w:rsidP="00FB0543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E65E1F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June 15</w:t>
            </w:r>
            <w:r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</w:t>
            </w:r>
            <w:r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6</w:t>
            </w:r>
          </w:p>
        </w:tc>
      </w:tr>
    </w:tbl>
    <w:p w14:paraId="307F7366" w14:textId="6FC525CA" w:rsidR="00FB0543" w:rsidRPr="00FB0543" w:rsidRDefault="00FB0543" w:rsidP="00FB0543">
      <w:pPr>
        <w:spacing w:after="0" w:line="276" w:lineRule="auto"/>
        <w:rPr>
          <w:rFonts w:ascii="Times New Roman" w:hAnsi="Times New Roman" w:cs="Times New Roman"/>
          <w:b/>
          <w:bCs/>
          <w:sz w:val="2"/>
          <w:szCs w:val="2"/>
        </w:rPr>
      </w:pPr>
    </w:p>
    <w:sectPr w:rsidR="00FB0543" w:rsidRPr="00FB0543" w:rsidSect="00A30389">
      <w:pgSz w:w="12240" w:h="15840" w:code="1"/>
      <w:pgMar w:top="720" w:right="576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8B65" w14:textId="77777777" w:rsidR="006E1C22" w:rsidRDefault="006E1C22" w:rsidP="004E2152">
      <w:pPr>
        <w:spacing w:after="0" w:line="240" w:lineRule="auto"/>
      </w:pPr>
      <w:r>
        <w:separator/>
      </w:r>
    </w:p>
  </w:endnote>
  <w:endnote w:type="continuationSeparator" w:id="0">
    <w:p w14:paraId="2FCF3B7D" w14:textId="77777777" w:rsidR="006E1C22" w:rsidRDefault="006E1C22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8A82" w14:textId="77777777" w:rsidR="006E1C22" w:rsidRDefault="006E1C22" w:rsidP="004E2152">
      <w:pPr>
        <w:spacing w:after="0" w:line="240" w:lineRule="auto"/>
      </w:pPr>
      <w:r>
        <w:separator/>
      </w:r>
    </w:p>
  </w:footnote>
  <w:footnote w:type="continuationSeparator" w:id="0">
    <w:p w14:paraId="7D94F138" w14:textId="77777777" w:rsidR="006E1C22" w:rsidRDefault="006E1C22" w:rsidP="004E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D072B"/>
    <w:multiLevelType w:val="hybridMultilevel"/>
    <w:tmpl w:val="169E1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8F3"/>
    <w:multiLevelType w:val="hybridMultilevel"/>
    <w:tmpl w:val="3852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172EC"/>
    <w:multiLevelType w:val="hybridMultilevel"/>
    <w:tmpl w:val="31A6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70D71"/>
    <w:multiLevelType w:val="hybridMultilevel"/>
    <w:tmpl w:val="67964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27BE4"/>
    <w:multiLevelType w:val="hybridMultilevel"/>
    <w:tmpl w:val="575840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653E7D"/>
    <w:multiLevelType w:val="hybridMultilevel"/>
    <w:tmpl w:val="A248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B1348"/>
    <w:multiLevelType w:val="hybridMultilevel"/>
    <w:tmpl w:val="B55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3939">
    <w:abstractNumId w:val="3"/>
  </w:num>
  <w:num w:numId="2" w16cid:durableId="690761609">
    <w:abstractNumId w:val="5"/>
  </w:num>
  <w:num w:numId="3" w16cid:durableId="1652368723">
    <w:abstractNumId w:val="2"/>
  </w:num>
  <w:num w:numId="4" w16cid:durableId="601105364">
    <w:abstractNumId w:val="7"/>
  </w:num>
  <w:num w:numId="5" w16cid:durableId="1097554404">
    <w:abstractNumId w:val="9"/>
  </w:num>
  <w:num w:numId="6" w16cid:durableId="1736271699">
    <w:abstractNumId w:val="8"/>
  </w:num>
  <w:num w:numId="7" w16cid:durableId="1737820964">
    <w:abstractNumId w:val="0"/>
  </w:num>
  <w:num w:numId="8" w16cid:durableId="250937745">
    <w:abstractNumId w:val="11"/>
  </w:num>
  <w:num w:numId="9" w16cid:durableId="1352335660">
    <w:abstractNumId w:val="4"/>
  </w:num>
  <w:num w:numId="10" w16cid:durableId="223180276">
    <w:abstractNumId w:val="12"/>
  </w:num>
  <w:num w:numId="11" w16cid:durableId="1542327234">
    <w:abstractNumId w:val="6"/>
  </w:num>
  <w:num w:numId="12" w16cid:durableId="1553269334">
    <w:abstractNumId w:val="10"/>
  </w:num>
  <w:num w:numId="13" w16cid:durableId="25876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15C50"/>
    <w:rsid w:val="0003398D"/>
    <w:rsid w:val="00033C5A"/>
    <w:rsid w:val="00036B0C"/>
    <w:rsid w:val="00042A15"/>
    <w:rsid w:val="00056D5B"/>
    <w:rsid w:val="0006317D"/>
    <w:rsid w:val="00065018"/>
    <w:rsid w:val="000707EE"/>
    <w:rsid w:val="00072C14"/>
    <w:rsid w:val="000752B1"/>
    <w:rsid w:val="0008167D"/>
    <w:rsid w:val="00083191"/>
    <w:rsid w:val="00083488"/>
    <w:rsid w:val="0008539D"/>
    <w:rsid w:val="000853A5"/>
    <w:rsid w:val="000864B1"/>
    <w:rsid w:val="00087C4C"/>
    <w:rsid w:val="00093C06"/>
    <w:rsid w:val="00097571"/>
    <w:rsid w:val="00097B48"/>
    <w:rsid w:val="000A0227"/>
    <w:rsid w:val="000A18C0"/>
    <w:rsid w:val="000C2CD6"/>
    <w:rsid w:val="000C3028"/>
    <w:rsid w:val="000C4260"/>
    <w:rsid w:val="000D0D33"/>
    <w:rsid w:val="000E215E"/>
    <w:rsid w:val="000F1438"/>
    <w:rsid w:val="000F5ED6"/>
    <w:rsid w:val="001005ED"/>
    <w:rsid w:val="00106D6E"/>
    <w:rsid w:val="00110A1B"/>
    <w:rsid w:val="00112570"/>
    <w:rsid w:val="0011291B"/>
    <w:rsid w:val="0011414E"/>
    <w:rsid w:val="0012247B"/>
    <w:rsid w:val="00123EF7"/>
    <w:rsid w:val="00125AE1"/>
    <w:rsid w:val="001274E2"/>
    <w:rsid w:val="0013619E"/>
    <w:rsid w:val="00136F51"/>
    <w:rsid w:val="00147ABE"/>
    <w:rsid w:val="001555C7"/>
    <w:rsid w:val="00165EE4"/>
    <w:rsid w:val="00172E94"/>
    <w:rsid w:val="00173255"/>
    <w:rsid w:val="001745CB"/>
    <w:rsid w:val="001817CD"/>
    <w:rsid w:val="001831AE"/>
    <w:rsid w:val="00183C8E"/>
    <w:rsid w:val="00184A5E"/>
    <w:rsid w:val="00185C27"/>
    <w:rsid w:val="001939DE"/>
    <w:rsid w:val="001A7DB7"/>
    <w:rsid w:val="001B610F"/>
    <w:rsid w:val="001B6B32"/>
    <w:rsid w:val="001B7590"/>
    <w:rsid w:val="001C1A85"/>
    <w:rsid w:val="001D196A"/>
    <w:rsid w:val="001D21C2"/>
    <w:rsid w:val="001D2643"/>
    <w:rsid w:val="001D5A82"/>
    <w:rsid w:val="001D6220"/>
    <w:rsid w:val="001E4C55"/>
    <w:rsid w:val="001F22F8"/>
    <w:rsid w:val="00211D9D"/>
    <w:rsid w:val="00211E63"/>
    <w:rsid w:val="00212967"/>
    <w:rsid w:val="00214C5D"/>
    <w:rsid w:val="00217F79"/>
    <w:rsid w:val="00221284"/>
    <w:rsid w:val="00224FF9"/>
    <w:rsid w:val="00225347"/>
    <w:rsid w:val="0022678B"/>
    <w:rsid w:val="0023414A"/>
    <w:rsid w:val="002342BA"/>
    <w:rsid w:val="00234D5F"/>
    <w:rsid w:val="00241C86"/>
    <w:rsid w:val="00243DBA"/>
    <w:rsid w:val="00247DF5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3C8B"/>
    <w:rsid w:val="0029409C"/>
    <w:rsid w:val="002952BC"/>
    <w:rsid w:val="002967EC"/>
    <w:rsid w:val="002A0D7F"/>
    <w:rsid w:val="002A359D"/>
    <w:rsid w:val="002A59A2"/>
    <w:rsid w:val="002B641F"/>
    <w:rsid w:val="002B76E2"/>
    <w:rsid w:val="002C4249"/>
    <w:rsid w:val="002D1903"/>
    <w:rsid w:val="002D1B2A"/>
    <w:rsid w:val="002D4013"/>
    <w:rsid w:val="002D595D"/>
    <w:rsid w:val="002E2DB1"/>
    <w:rsid w:val="002E339C"/>
    <w:rsid w:val="002E37AE"/>
    <w:rsid w:val="002F5451"/>
    <w:rsid w:val="00303394"/>
    <w:rsid w:val="00303F11"/>
    <w:rsid w:val="003150B7"/>
    <w:rsid w:val="00326E37"/>
    <w:rsid w:val="003331F0"/>
    <w:rsid w:val="003402C4"/>
    <w:rsid w:val="0034031A"/>
    <w:rsid w:val="00344F87"/>
    <w:rsid w:val="00352B5E"/>
    <w:rsid w:val="003600F8"/>
    <w:rsid w:val="00363B5C"/>
    <w:rsid w:val="0036626D"/>
    <w:rsid w:val="0038029E"/>
    <w:rsid w:val="00381102"/>
    <w:rsid w:val="00386C65"/>
    <w:rsid w:val="00387293"/>
    <w:rsid w:val="00387C7D"/>
    <w:rsid w:val="003A0F3F"/>
    <w:rsid w:val="003A20B4"/>
    <w:rsid w:val="003B550D"/>
    <w:rsid w:val="003D03E3"/>
    <w:rsid w:val="003D5F86"/>
    <w:rsid w:val="003F551F"/>
    <w:rsid w:val="003F7933"/>
    <w:rsid w:val="00401E5E"/>
    <w:rsid w:val="00411573"/>
    <w:rsid w:val="00411996"/>
    <w:rsid w:val="00416B8D"/>
    <w:rsid w:val="00416DCA"/>
    <w:rsid w:val="0042045A"/>
    <w:rsid w:val="004214A2"/>
    <w:rsid w:val="00434621"/>
    <w:rsid w:val="00435923"/>
    <w:rsid w:val="00442F6D"/>
    <w:rsid w:val="004434A8"/>
    <w:rsid w:val="0044379E"/>
    <w:rsid w:val="004462B6"/>
    <w:rsid w:val="00452BA0"/>
    <w:rsid w:val="0045523F"/>
    <w:rsid w:val="004563EA"/>
    <w:rsid w:val="00461DBA"/>
    <w:rsid w:val="00462539"/>
    <w:rsid w:val="0046342A"/>
    <w:rsid w:val="00467080"/>
    <w:rsid w:val="00467AD2"/>
    <w:rsid w:val="0047524A"/>
    <w:rsid w:val="00476448"/>
    <w:rsid w:val="0047730B"/>
    <w:rsid w:val="00480359"/>
    <w:rsid w:val="00483EE6"/>
    <w:rsid w:val="004914CB"/>
    <w:rsid w:val="00494DCD"/>
    <w:rsid w:val="004B4478"/>
    <w:rsid w:val="004C0F70"/>
    <w:rsid w:val="004C182E"/>
    <w:rsid w:val="004C5BB8"/>
    <w:rsid w:val="004C76D8"/>
    <w:rsid w:val="004D5AC7"/>
    <w:rsid w:val="004D61B2"/>
    <w:rsid w:val="004E2152"/>
    <w:rsid w:val="004E4166"/>
    <w:rsid w:val="004E739D"/>
    <w:rsid w:val="004F2388"/>
    <w:rsid w:val="004F424B"/>
    <w:rsid w:val="00506FBD"/>
    <w:rsid w:val="00513A0B"/>
    <w:rsid w:val="00514D24"/>
    <w:rsid w:val="00524085"/>
    <w:rsid w:val="00525DF8"/>
    <w:rsid w:val="00526D88"/>
    <w:rsid w:val="005419CB"/>
    <w:rsid w:val="00541B7E"/>
    <w:rsid w:val="00551826"/>
    <w:rsid w:val="005533AD"/>
    <w:rsid w:val="0055686B"/>
    <w:rsid w:val="00556ADC"/>
    <w:rsid w:val="00557897"/>
    <w:rsid w:val="005628D1"/>
    <w:rsid w:val="00567258"/>
    <w:rsid w:val="005705BB"/>
    <w:rsid w:val="00580A87"/>
    <w:rsid w:val="005835F2"/>
    <w:rsid w:val="00584228"/>
    <w:rsid w:val="00591297"/>
    <w:rsid w:val="00595B10"/>
    <w:rsid w:val="005A02A5"/>
    <w:rsid w:val="005B30CF"/>
    <w:rsid w:val="005B4C5C"/>
    <w:rsid w:val="005B561E"/>
    <w:rsid w:val="005B725F"/>
    <w:rsid w:val="005C2CC8"/>
    <w:rsid w:val="005C480E"/>
    <w:rsid w:val="005C5006"/>
    <w:rsid w:val="005D47CA"/>
    <w:rsid w:val="005E1655"/>
    <w:rsid w:val="005E630A"/>
    <w:rsid w:val="005F145D"/>
    <w:rsid w:val="005F2785"/>
    <w:rsid w:val="005F6CEE"/>
    <w:rsid w:val="006016D9"/>
    <w:rsid w:val="00604C65"/>
    <w:rsid w:val="00610CF8"/>
    <w:rsid w:val="006128FE"/>
    <w:rsid w:val="0062035D"/>
    <w:rsid w:val="006218A8"/>
    <w:rsid w:val="00622AD2"/>
    <w:rsid w:val="006243EA"/>
    <w:rsid w:val="00632827"/>
    <w:rsid w:val="0063461E"/>
    <w:rsid w:val="00642962"/>
    <w:rsid w:val="0064507E"/>
    <w:rsid w:val="0065106F"/>
    <w:rsid w:val="00651917"/>
    <w:rsid w:val="00651B6C"/>
    <w:rsid w:val="00653CDF"/>
    <w:rsid w:val="00663AC2"/>
    <w:rsid w:val="00666CC8"/>
    <w:rsid w:val="0067046C"/>
    <w:rsid w:val="0068224B"/>
    <w:rsid w:val="00687CBF"/>
    <w:rsid w:val="00690D35"/>
    <w:rsid w:val="006943C4"/>
    <w:rsid w:val="006A5649"/>
    <w:rsid w:val="006B3988"/>
    <w:rsid w:val="006B4AE9"/>
    <w:rsid w:val="006C6319"/>
    <w:rsid w:val="006D2E22"/>
    <w:rsid w:val="006D4235"/>
    <w:rsid w:val="006D7531"/>
    <w:rsid w:val="006E1C22"/>
    <w:rsid w:val="006E1C63"/>
    <w:rsid w:val="006E372C"/>
    <w:rsid w:val="006E6E27"/>
    <w:rsid w:val="006E7FA4"/>
    <w:rsid w:val="006F026D"/>
    <w:rsid w:val="006F2577"/>
    <w:rsid w:val="006F61CA"/>
    <w:rsid w:val="006F6CD6"/>
    <w:rsid w:val="00704D3B"/>
    <w:rsid w:val="007052CB"/>
    <w:rsid w:val="007113D0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094A"/>
    <w:rsid w:val="00741041"/>
    <w:rsid w:val="0074541E"/>
    <w:rsid w:val="00751ABD"/>
    <w:rsid w:val="00754907"/>
    <w:rsid w:val="0076168E"/>
    <w:rsid w:val="007632A7"/>
    <w:rsid w:val="0076401E"/>
    <w:rsid w:val="007763F8"/>
    <w:rsid w:val="007769C0"/>
    <w:rsid w:val="00777FC9"/>
    <w:rsid w:val="0078254D"/>
    <w:rsid w:val="00786C60"/>
    <w:rsid w:val="00787910"/>
    <w:rsid w:val="00792287"/>
    <w:rsid w:val="007939DD"/>
    <w:rsid w:val="00797C46"/>
    <w:rsid w:val="007A204E"/>
    <w:rsid w:val="007B126B"/>
    <w:rsid w:val="007B208C"/>
    <w:rsid w:val="007B4DB8"/>
    <w:rsid w:val="007C0F47"/>
    <w:rsid w:val="007C17FF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C05"/>
    <w:rsid w:val="008116EE"/>
    <w:rsid w:val="00811829"/>
    <w:rsid w:val="008118FD"/>
    <w:rsid w:val="008131E9"/>
    <w:rsid w:val="008146E6"/>
    <w:rsid w:val="008152D6"/>
    <w:rsid w:val="0083179B"/>
    <w:rsid w:val="008426ED"/>
    <w:rsid w:val="00842873"/>
    <w:rsid w:val="00845B16"/>
    <w:rsid w:val="00845D8D"/>
    <w:rsid w:val="00846E37"/>
    <w:rsid w:val="00852011"/>
    <w:rsid w:val="008531EC"/>
    <w:rsid w:val="00853BBE"/>
    <w:rsid w:val="0085467E"/>
    <w:rsid w:val="00865B51"/>
    <w:rsid w:val="008757BD"/>
    <w:rsid w:val="00881AF6"/>
    <w:rsid w:val="00881C10"/>
    <w:rsid w:val="008850C6"/>
    <w:rsid w:val="008874A4"/>
    <w:rsid w:val="00887EA7"/>
    <w:rsid w:val="00891564"/>
    <w:rsid w:val="00891E33"/>
    <w:rsid w:val="008A66AC"/>
    <w:rsid w:val="008A76B4"/>
    <w:rsid w:val="008B0F04"/>
    <w:rsid w:val="008B428F"/>
    <w:rsid w:val="008B4F39"/>
    <w:rsid w:val="008B664E"/>
    <w:rsid w:val="008B68F7"/>
    <w:rsid w:val="008C5701"/>
    <w:rsid w:val="008C6B1E"/>
    <w:rsid w:val="008D13A0"/>
    <w:rsid w:val="008D228D"/>
    <w:rsid w:val="008D2949"/>
    <w:rsid w:val="008F1130"/>
    <w:rsid w:val="008F4AEB"/>
    <w:rsid w:val="009002E3"/>
    <w:rsid w:val="00906095"/>
    <w:rsid w:val="00906228"/>
    <w:rsid w:val="00916C86"/>
    <w:rsid w:val="0092413D"/>
    <w:rsid w:val="009336F9"/>
    <w:rsid w:val="009339B9"/>
    <w:rsid w:val="009344A0"/>
    <w:rsid w:val="0094289A"/>
    <w:rsid w:val="009501BF"/>
    <w:rsid w:val="009501F3"/>
    <w:rsid w:val="009517CE"/>
    <w:rsid w:val="00966091"/>
    <w:rsid w:val="0096623B"/>
    <w:rsid w:val="00966D12"/>
    <w:rsid w:val="0097170C"/>
    <w:rsid w:val="00973F20"/>
    <w:rsid w:val="00977F81"/>
    <w:rsid w:val="00981D0D"/>
    <w:rsid w:val="00985626"/>
    <w:rsid w:val="009860DD"/>
    <w:rsid w:val="00987B7E"/>
    <w:rsid w:val="00990147"/>
    <w:rsid w:val="009907E9"/>
    <w:rsid w:val="00992021"/>
    <w:rsid w:val="0099384A"/>
    <w:rsid w:val="009A0D7C"/>
    <w:rsid w:val="009A51BC"/>
    <w:rsid w:val="009B6FD4"/>
    <w:rsid w:val="009C089F"/>
    <w:rsid w:val="009C446B"/>
    <w:rsid w:val="009C670A"/>
    <w:rsid w:val="009D2627"/>
    <w:rsid w:val="009D2637"/>
    <w:rsid w:val="009D4B57"/>
    <w:rsid w:val="009D58F1"/>
    <w:rsid w:val="009E17DD"/>
    <w:rsid w:val="009E2905"/>
    <w:rsid w:val="009E7097"/>
    <w:rsid w:val="009F6DB0"/>
    <w:rsid w:val="00A000CE"/>
    <w:rsid w:val="00A01BCD"/>
    <w:rsid w:val="00A02644"/>
    <w:rsid w:val="00A0479E"/>
    <w:rsid w:val="00A05CAE"/>
    <w:rsid w:val="00A12022"/>
    <w:rsid w:val="00A1709D"/>
    <w:rsid w:val="00A203FA"/>
    <w:rsid w:val="00A27E0D"/>
    <w:rsid w:val="00A30389"/>
    <w:rsid w:val="00A37A7B"/>
    <w:rsid w:val="00A407FD"/>
    <w:rsid w:val="00A411A7"/>
    <w:rsid w:val="00A4342A"/>
    <w:rsid w:val="00A44AD8"/>
    <w:rsid w:val="00A472C8"/>
    <w:rsid w:val="00A56A9B"/>
    <w:rsid w:val="00A61699"/>
    <w:rsid w:val="00A756C1"/>
    <w:rsid w:val="00A80420"/>
    <w:rsid w:val="00A8499C"/>
    <w:rsid w:val="00A87BEE"/>
    <w:rsid w:val="00A87F70"/>
    <w:rsid w:val="00A972CA"/>
    <w:rsid w:val="00AA0BA8"/>
    <w:rsid w:val="00AA1CBC"/>
    <w:rsid w:val="00AA2408"/>
    <w:rsid w:val="00AA6853"/>
    <w:rsid w:val="00AB0ADC"/>
    <w:rsid w:val="00AB210B"/>
    <w:rsid w:val="00AB497F"/>
    <w:rsid w:val="00AC3D63"/>
    <w:rsid w:val="00AC4B11"/>
    <w:rsid w:val="00AC6117"/>
    <w:rsid w:val="00AC7067"/>
    <w:rsid w:val="00AD1330"/>
    <w:rsid w:val="00AD3E56"/>
    <w:rsid w:val="00AE13F5"/>
    <w:rsid w:val="00AE5A6E"/>
    <w:rsid w:val="00AF2603"/>
    <w:rsid w:val="00AF4614"/>
    <w:rsid w:val="00B2201A"/>
    <w:rsid w:val="00B27B9D"/>
    <w:rsid w:val="00B30216"/>
    <w:rsid w:val="00B3173D"/>
    <w:rsid w:val="00B34533"/>
    <w:rsid w:val="00B35899"/>
    <w:rsid w:val="00B46237"/>
    <w:rsid w:val="00B51657"/>
    <w:rsid w:val="00B56879"/>
    <w:rsid w:val="00B56C81"/>
    <w:rsid w:val="00B56F69"/>
    <w:rsid w:val="00B57C65"/>
    <w:rsid w:val="00B71255"/>
    <w:rsid w:val="00B71F15"/>
    <w:rsid w:val="00B7232A"/>
    <w:rsid w:val="00B822AA"/>
    <w:rsid w:val="00B8299E"/>
    <w:rsid w:val="00B860C9"/>
    <w:rsid w:val="00B92CB9"/>
    <w:rsid w:val="00B92EE4"/>
    <w:rsid w:val="00BA2AF0"/>
    <w:rsid w:val="00BB0720"/>
    <w:rsid w:val="00BC50E9"/>
    <w:rsid w:val="00BD13AB"/>
    <w:rsid w:val="00BD4B5E"/>
    <w:rsid w:val="00BE216E"/>
    <w:rsid w:val="00BE614C"/>
    <w:rsid w:val="00BF5EF9"/>
    <w:rsid w:val="00C01A5F"/>
    <w:rsid w:val="00C02514"/>
    <w:rsid w:val="00C10763"/>
    <w:rsid w:val="00C20AEB"/>
    <w:rsid w:val="00C213C4"/>
    <w:rsid w:val="00C23613"/>
    <w:rsid w:val="00C246BF"/>
    <w:rsid w:val="00C256A8"/>
    <w:rsid w:val="00C31FCF"/>
    <w:rsid w:val="00C41AC2"/>
    <w:rsid w:val="00C42257"/>
    <w:rsid w:val="00C469F9"/>
    <w:rsid w:val="00C46D9D"/>
    <w:rsid w:val="00C514C1"/>
    <w:rsid w:val="00C52EB1"/>
    <w:rsid w:val="00C55201"/>
    <w:rsid w:val="00C556B5"/>
    <w:rsid w:val="00C5681A"/>
    <w:rsid w:val="00C6055C"/>
    <w:rsid w:val="00C61CE3"/>
    <w:rsid w:val="00C644EE"/>
    <w:rsid w:val="00C6736D"/>
    <w:rsid w:val="00C67A81"/>
    <w:rsid w:val="00C7145F"/>
    <w:rsid w:val="00C73908"/>
    <w:rsid w:val="00C8197D"/>
    <w:rsid w:val="00C853AF"/>
    <w:rsid w:val="00C867F2"/>
    <w:rsid w:val="00C878E0"/>
    <w:rsid w:val="00C93AE8"/>
    <w:rsid w:val="00C93D90"/>
    <w:rsid w:val="00C96F61"/>
    <w:rsid w:val="00CD5B50"/>
    <w:rsid w:val="00CE1CE4"/>
    <w:rsid w:val="00CE391D"/>
    <w:rsid w:val="00CE7D6B"/>
    <w:rsid w:val="00CF30E4"/>
    <w:rsid w:val="00CF3B2E"/>
    <w:rsid w:val="00CF418F"/>
    <w:rsid w:val="00D01682"/>
    <w:rsid w:val="00D031C2"/>
    <w:rsid w:val="00D20B69"/>
    <w:rsid w:val="00D31EEA"/>
    <w:rsid w:val="00D32814"/>
    <w:rsid w:val="00D335BE"/>
    <w:rsid w:val="00D34F1C"/>
    <w:rsid w:val="00D34F77"/>
    <w:rsid w:val="00D37C8F"/>
    <w:rsid w:val="00D4167A"/>
    <w:rsid w:val="00D41D5F"/>
    <w:rsid w:val="00D426FF"/>
    <w:rsid w:val="00D43030"/>
    <w:rsid w:val="00D4603E"/>
    <w:rsid w:val="00D511CA"/>
    <w:rsid w:val="00D518BA"/>
    <w:rsid w:val="00D7002F"/>
    <w:rsid w:val="00D71C36"/>
    <w:rsid w:val="00D765FF"/>
    <w:rsid w:val="00D80FCA"/>
    <w:rsid w:val="00D84D2A"/>
    <w:rsid w:val="00D95036"/>
    <w:rsid w:val="00D95DAC"/>
    <w:rsid w:val="00DA59C6"/>
    <w:rsid w:val="00DB0E0E"/>
    <w:rsid w:val="00DB7020"/>
    <w:rsid w:val="00DC5354"/>
    <w:rsid w:val="00DC6EEA"/>
    <w:rsid w:val="00DC739E"/>
    <w:rsid w:val="00DC7E1E"/>
    <w:rsid w:val="00DD3405"/>
    <w:rsid w:val="00DD5997"/>
    <w:rsid w:val="00DD6118"/>
    <w:rsid w:val="00DD79FE"/>
    <w:rsid w:val="00DE1A5A"/>
    <w:rsid w:val="00DE29F4"/>
    <w:rsid w:val="00DE57B1"/>
    <w:rsid w:val="00DE5CB1"/>
    <w:rsid w:val="00DF0B0C"/>
    <w:rsid w:val="00DF2C44"/>
    <w:rsid w:val="00DF7824"/>
    <w:rsid w:val="00E13B26"/>
    <w:rsid w:val="00E17CD2"/>
    <w:rsid w:val="00E214F6"/>
    <w:rsid w:val="00E27D6B"/>
    <w:rsid w:val="00E33265"/>
    <w:rsid w:val="00E34FC4"/>
    <w:rsid w:val="00E42509"/>
    <w:rsid w:val="00E42AC5"/>
    <w:rsid w:val="00E44655"/>
    <w:rsid w:val="00E45DAA"/>
    <w:rsid w:val="00E466C7"/>
    <w:rsid w:val="00E53B78"/>
    <w:rsid w:val="00E565FA"/>
    <w:rsid w:val="00E60616"/>
    <w:rsid w:val="00E61887"/>
    <w:rsid w:val="00E645C0"/>
    <w:rsid w:val="00E65E1F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A6D83"/>
    <w:rsid w:val="00EB629C"/>
    <w:rsid w:val="00EB6373"/>
    <w:rsid w:val="00EC0299"/>
    <w:rsid w:val="00EC3D5F"/>
    <w:rsid w:val="00EC700F"/>
    <w:rsid w:val="00ED4277"/>
    <w:rsid w:val="00ED45F6"/>
    <w:rsid w:val="00ED47E5"/>
    <w:rsid w:val="00ED4AD2"/>
    <w:rsid w:val="00ED7BE9"/>
    <w:rsid w:val="00EE020B"/>
    <w:rsid w:val="00EE26F0"/>
    <w:rsid w:val="00EE68A4"/>
    <w:rsid w:val="00EE74DD"/>
    <w:rsid w:val="00EF1E7C"/>
    <w:rsid w:val="00EF3FBD"/>
    <w:rsid w:val="00EF4445"/>
    <w:rsid w:val="00F01B61"/>
    <w:rsid w:val="00F03251"/>
    <w:rsid w:val="00F052DA"/>
    <w:rsid w:val="00F05D47"/>
    <w:rsid w:val="00F1356C"/>
    <w:rsid w:val="00F16121"/>
    <w:rsid w:val="00F21240"/>
    <w:rsid w:val="00F2469A"/>
    <w:rsid w:val="00F3677B"/>
    <w:rsid w:val="00F4643E"/>
    <w:rsid w:val="00F46CB2"/>
    <w:rsid w:val="00F54DA7"/>
    <w:rsid w:val="00F5766D"/>
    <w:rsid w:val="00F57769"/>
    <w:rsid w:val="00F66227"/>
    <w:rsid w:val="00F72561"/>
    <w:rsid w:val="00F77968"/>
    <w:rsid w:val="00F82E0A"/>
    <w:rsid w:val="00F8466E"/>
    <w:rsid w:val="00F8497A"/>
    <w:rsid w:val="00F87D40"/>
    <w:rsid w:val="00F9132E"/>
    <w:rsid w:val="00F9197F"/>
    <w:rsid w:val="00F919B4"/>
    <w:rsid w:val="00F976C5"/>
    <w:rsid w:val="00FA02ED"/>
    <w:rsid w:val="00FB0543"/>
    <w:rsid w:val="00FB3F37"/>
    <w:rsid w:val="00FB6925"/>
    <w:rsid w:val="00FC1626"/>
    <w:rsid w:val="00FC23CC"/>
    <w:rsid w:val="00FC4C53"/>
    <w:rsid w:val="00FC53F9"/>
    <w:rsid w:val="00FC7699"/>
    <w:rsid w:val="00FE1D1E"/>
    <w:rsid w:val="00FE1EC4"/>
    <w:rsid w:val="00FE37E7"/>
    <w:rsid w:val="00FE66B9"/>
    <w:rsid w:val="00FF0690"/>
    <w:rsid w:val="00FF0F61"/>
    <w:rsid w:val="00FF1D84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Template.dotx</Template>
  <TotalTime>10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trampastopics@gmail.com</cp:lastModifiedBy>
  <cp:revision>2</cp:revision>
  <cp:lastPrinted>2025-07-12T21:34:00Z</cp:lastPrinted>
  <dcterms:created xsi:type="dcterms:W3CDTF">2026-04-18T14:20:00Z</dcterms:created>
  <dcterms:modified xsi:type="dcterms:W3CDTF">2026-04-18T14:20:00Z</dcterms:modified>
</cp:coreProperties>
</file>