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877C" w14:textId="77777777" w:rsidR="006A6C6E" w:rsidRDefault="006A6C6E" w:rsidP="006A6C6E">
      <w:pPr>
        <w:autoSpaceDE w:val="0"/>
        <w:autoSpaceDN w:val="0"/>
        <w:adjustRightInd w:val="0"/>
        <w:jc w:val="center"/>
        <w:rPr>
          <w:rFonts w:ascii="Helvetica Neue" w:hAnsi="Helvetica Neue" w:cs="Helvetica Neue"/>
          <w:b/>
          <w:bCs/>
          <w:color w:val="000000"/>
          <w:sz w:val="30"/>
          <w:szCs w:val="30"/>
        </w:rPr>
      </w:pPr>
      <w:r>
        <w:rPr>
          <w:rFonts w:ascii="Helvetica Neue" w:hAnsi="Helvetica Neue" w:cs="Helvetica Neue"/>
          <w:b/>
          <w:bCs/>
          <w:color w:val="000000"/>
          <w:sz w:val="30"/>
          <w:szCs w:val="30"/>
        </w:rPr>
        <w:t>SIR OUTDOOR FISHING ACTIVITIES COVID-19 PROTOCOLS</w:t>
      </w:r>
    </w:p>
    <w:p w14:paraId="37FA8606" w14:textId="77777777" w:rsidR="006A6C6E" w:rsidRDefault="006A6C6E" w:rsidP="006A6C6E">
      <w:pPr>
        <w:autoSpaceDE w:val="0"/>
        <w:autoSpaceDN w:val="0"/>
        <w:adjustRightInd w:val="0"/>
        <w:jc w:val="center"/>
        <w:rPr>
          <w:rFonts w:ascii="Arial" w:hAnsi="Arial" w:cs="Arial"/>
          <w:b/>
          <w:bCs/>
          <w:color w:val="000000"/>
          <w:u w:val="single" w:color="000000"/>
        </w:rPr>
      </w:pPr>
      <w:r>
        <w:rPr>
          <w:rFonts w:ascii="Helvetica Neue" w:hAnsi="Helvetica Neue" w:cs="Helvetica Neue"/>
          <w:b/>
          <w:bCs/>
          <w:color w:val="000000"/>
          <w:sz w:val="30"/>
          <w:szCs w:val="30"/>
        </w:rPr>
        <w:t>5/</w:t>
      </w:r>
      <w:r w:rsidR="00692AC8">
        <w:rPr>
          <w:rFonts w:ascii="Helvetica Neue" w:hAnsi="Helvetica Neue" w:cs="Helvetica Neue"/>
          <w:b/>
          <w:bCs/>
          <w:color w:val="000000"/>
          <w:sz w:val="30"/>
          <w:szCs w:val="30"/>
        </w:rPr>
        <w:t>27</w:t>
      </w:r>
      <w:r>
        <w:rPr>
          <w:rFonts w:ascii="Helvetica Neue" w:hAnsi="Helvetica Neue" w:cs="Helvetica Neue"/>
          <w:b/>
          <w:bCs/>
          <w:color w:val="000000"/>
          <w:sz w:val="30"/>
          <w:szCs w:val="30"/>
        </w:rPr>
        <w:t>/2021</w:t>
      </w:r>
    </w:p>
    <w:p w14:paraId="20F47630" w14:textId="77777777" w:rsidR="006A6C6E" w:rsidRDefault="006A6C6E" w:rsidP="006A6C6E">
      <w:pPr>
        <w:rPr>
          <w:rFonts w:ascii="Arial" w:hAnsi="Arial" w:cs="Arial"/>
          <w:b/>
          <w:bCs/>
          <w:color w:val="000000"/>
          <w:u w:val="single" w:color="000000"/>
        </w:rPr>
      </w:pPr>
    </w:p>
    <w:p w14:paraId="5D66D964" w14:textId="77777777" w:rsidR="0015741E" w:rsidRDefault="0015741E" w:rsidP="0015741E">
      <w:pPr>
        <w:rPr>
          <w:rFonts w:ascii="Arial" w:hAnsi="Arial" w:cs="Arial"/>
          <w:b/>
          <w:bCs/>
          <w:color w:val="000000"/>
          <w:u w:val="single" w:color="000000"/>
        </w:rPr>
      </w:pPr>
      <w:r>
        <w:rPr>
          <w:rFonts w:ascii="Arial" w:hAnsi="Arial" w:cs="Arial"/>
          <w:b/>
          <w:bCs/>
          <w:color w:val="000000"/>
          <w:u w:val="single" w:color="000000"/>
        </w:rPr>
        <w:t>Branch Common Protocols</w:t>
      </w:r>
    </w:p>
    <w:p w14:paraId="4DAEB5E2" w14:textId="77777777" w:rsidR="0015741E" w:rsidRDefault="0015741E" w:rsidP="0015741E">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42846FCD" w14:textId="77777777" w:rsidR="0015741E" w:rsidRDefault="0015741E" w:rsidP="0015741E">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6DC1D6FF" w14:textId="77777777" w:rsidR="0015741E" w:rsidRDefault="0015741E" w:rsidP="0015741E">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4061F870" w14:textId="77777777" w:rsidR="0015741E" w:rsidRDefault="0015741E" w:rsidP="0015741E">
      <w:pPr>
        <w:autoSpaceDE w:val="0"/>
        <w:autoSpaceDN w:val="0"/>
        <w:adjustRightInd w:val="0"/>
        <w:rPr>
          <w:rFonts w:ascii="Arial" w:hAnsi="Arial" w:cs="Arial"/>
          <w:b/>
          <w:bCs/>
          <w:color w:val="000000"/>
        </w:rPr>
      </w:pPr>
      <w:r>
        <w:rPr>
          <w:rFonts w:ascii="Arial" w:hAnsi="Arial" w:cs="Arial"/>
          <w:b/>
          <w:bCs/>
          <w:color w:val="000000"/>
        </w:rPr>
        <w:t>B- Vaccination Requirement</w:t>
      </w:r>
    </w:p>
    <w:p w14:paraId="0984A7A6" w14:textId="77777777" w:rsidR="0015741E" w:rsidRDefault="0015741E" w:rsidP="0015741E">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41203F4E" w14:textId="77777777" w:rsidR="0015741E" w:rsidRDefault="0015741E" w:rsidP="0015741E">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0D296F6D" w14:textId="77777777" w:rsidR="0015741E" w:rsidRDefault="0015741E" w:rsidP="0015741E">
      <w:pPr>
        <w:rPr>
          <w:rFonts w:ascii="Arial" w:hAnsi="Arial" w:cs="Arial"/>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F93161">
        <w:rPr>
          <w:rFonts w:ascii="Arial" w:hAnsi="Arial" w:cs="Arial"/>
          <w:b/>
          <w:u w:val="single"/>
        </w:rPr>
        <w:t>SIR Branch 116 will not require members who are on the vaccinated list to show proof of vaccination thereafter.</w:t>
      </w:r>
      <w:bookmarkStart w:id="0" w:name="_GoBack"/>
      <w:bookmarkEnd w:id="0"/>
    </w:p>
    <w:p w14:paraId="09A46525" w14:textId="77777777" w:rsidR="0015741E" w:rsidRDefault="0015741E" w:rsidP="0015741E">
      <w:pPr>
        <w:rPr>
          <w:rFonts w:ascii="Arial" w:hAnsi="Arial" w:cs="Arial"/>
        </w:rPr>
      </w:pPr>
      <w:r>
        <w:rPr>
          <w:rFonts w:ascii="Arial" w:hAnsi="Arial" w:cs="Arial"/>
          <w:b/>
        </w:rPr>
        <w:t>C- Waiver Requirement</w:t>
      </w:r>
    </w:p>
    <w:p w14:paraId="02C8E6EE" w14:textId="77777777" w:rsidR="0015741E" w:rsidRPr="00BD0D30" w:rsidRDefault="0015741E" w:rsidP="0015741E">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704FEB8F" w14:textId="77777777" w:rsidR="0015741E" w:rsidRDefault="0015741E" w:rsidP="006A6C6E">
      <w:pPr>
        <w:rPr>
          <w:rFonts w:ascii="Arial" w:hAnsi="Arial" w:cs="Arial"/>
          <w:b/>
          <w:sz w:val="20"/>
          <w:szCs w:val="20"/>
        </w:rPr>
      </w:pPr>
    </w:p>
    <w:p w14:paraId="450CC882" w14:textId="77777777" w:rsidR="0015741E" w:rsidRDefault="0015741E" w:rsidP="006A6C6E">
      <w:pPr>
        <w:rPr>
          <w:rFonts w:ascii="Arial" w:hAnsi="Arial" w:cs="Arial"/>
          <w:b/>
          <w:sz w:val="20"/>
          <w:szCs w:val="20"/>
        </w:rPr>
      </w:pPr>
    </w:p>
    <w:p w14:paraId="167501DD" w14:textId="77777777" w:rsidR="0015741E" w:rsidRDefault="0015741E" w:rsidP="006A6C6E">
      <w:pPr>
        <w:rPr>
          <w:rFonts w:ascii="Arial" w:hAnsi="Arial" w:cs="Arial"/>
          <w:b/>
          <w:sz w:val="20"/>
          <w:szCs w:val="20"/>
        </w:rPr>
      </w:pPr>
    </w:p>
    <w:p w14:paraId="21D53E93" w14:textId="77777777" w:rsidR="006A6C6E" w:rsidRPr="00F309D4" w:rsidRDefault="006A6C6E" w:rsidP="006A6C6E">
      <w:pPr>
        <w:rPr>
          <w:b/>
          <w:bCs/>
          <w:sz w:val="20"/>
          <w:szCs w:val="20"/>
        </w:rPr>
      </w:pPr>
      <w:r w:rsidRPr="00F309D4">
        <w:rPr>
          <w:rFonts w:ascii="Arial" w:hAnsi="Arial" w:cs="Arial"/>
          <w:b/>
          <w:sz w:val="20"/>
          <w:szCs w:val="20"/>
        </w:rPr>
        <w:t>SIR EVENT WAIVER AND RELEASE OF LIABILITY FOR EXPOSURE TO COVID-19</w:t>
      </w:r>
    </w:p>
    <w:p w14:paraId="0CCE453A" w14:textId="77777777" w:rsidR="006A6C6E" w:rsidRPr="00F309D4" w:rsidRDefault="006A6C6E" w:rsidP="006A6C6E">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SIR Las Trampas Branch 116</w:t>
      </w:r>
    </w:p>
    <w:p w14:paraId="604281E8" w14:textId="77777777" w:rsidR="006A6C6E" w:rsidRPr="0017426F" w:rsidRDefault="006A6C6E" w:rsidP="006A6C6E">
      <w:pPr>
        <w:autoSpaceDE w:val="0"/>
        <w:autoSpaceDN w:val="0"/>
        <w:adjustRightInd w:val="0"/>
        <w:rPr>
          <w:b/>
          <w:bCs/>
        </w:rPr>
      </w:pPr>
    </w:p>
    <w:p w14:paraId="727E9831" w14:textId="77777777" w:rsidR="006A6C6E" w:rsidRPr="00F309D4" w:rsidRDefault="006A6C6E" w:rsidP="006A6C6E">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7DA173C0" w14:textId="77777777" w:rsidR="006A6C6E" w:rsidRPr="00F309D4" w:rsidRDefault="006A6C6E" w:rsidP="006A6C6E">
      <w:pPr>
        <w:autoSpaceDE w:val="0"/>
        <w:autoSpaceDN w:val="0"/>
        <w:adjustRightInd w:val="0"/>
        <w:jc w:val="both"/>
        <w:rPr>
          <w:rFonts w:ascii="Arial" w:hAnsi="Arial" w:cs="Arial"/>
          <w:sz w:val="20"/>
          <w:szCs w:val="20"/>
        </w:rPr>
      </w:pPr>
    </w:p>
    <w:p w14:paraId="35E298F1" w14:textId="77777777" w:rsidR="006A6C6E" w:rsidRPr="00F309D4" w:rsidRDefault="006A6C6E" w:rsidP="006A6C6E">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1"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1"/>
    <w:p w14:paraId="511229B2" w14:textId="77777777" w:rsidR="006A6C6E" w:rsidRPr="00F309D4" w:rsidRDefault="006A6C6E" w:rsidP="006A6C6E">
      <w:pPr>
        <w:autoSpaceDE w:val="0"/>
        <w:autoSpaceDN w:val="0"/>
        <w:adjustRightInd w:val="0"/>
        <w:ind w:firstLine="720"/>
        <w:jc w:val="both"/>
        <w:rPr>
          <w:rFonts w:ascii="Arial" w:hAnsi="Arial" w:cs="Arial"/>
          <w:sz w:val="20"/>
          <w:szCs w:val="20"/>
        </w:rPr>
      </w:pPr>
    </w:p>
    <w:p w14:paraId="40D66AD4" w14:textId="77777777" w:rsidR="006A6C6E" w:rsidRPr="00F309D4" w:rsidRDefault="006A6C6E" w:rsidP="006A6C6E">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7CCD26B2" w14:textId="77777777" w:rsidR="006A6C6E" w:rsidRPr="00F309D4" w:rsidRDefault="006A6C6E" w:rsidP="006A6C6E">
      <w:pPr>
        <w:autoSpaceDE w:val="0"/>
        <w:autoSpaceDN w:val="0"/>
        <w:adjustRightInd w:val="0"/>
        <w:ind w:left="360"/>
        <w:jc w:val="both"/>
        <w:rPr>
          <w:rFonts w:ascii="Arial" w:hAnsi="Arial" w:cs="Arial"/>
          <w:sz w:val="20"/>
          <w:szCs w:val="20"/>
        </w:rPr>
      </w:pPr>
    </w:p>
    <w:p w14:paraId="65527924" w14:textId="77777777" w:rsidR="006A6C6E" w:rsidRPr="00F309D4" w:rsidRDefault="006A6C6E" w:rsidP="006A6C6E">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27FE4B4C" w14:textId="77777777" w:rsidR="006A6C6E" w:rsidRPr="00F309D4" w:rsidRDefault="006A6C6E" w:rsidP="006A6C6E">
      <w:pPr>
        <w:autoSpaceDE w:val="0"/>
        <w:autoSpaceDN w:val="0"/>
        <w:adjustRightInd w:val="0"/>
        <w:ind w:left="360"/>
        <w:jc w:val="both"/>
        <w:rPr>
          <w:rFonts w:ascii="Arial" w:hAnsi="Arial" w:cs="Arial"/>
          <w:sz w:val="20"/>
          <w:szCs w:val="20"/>
        </w:rPr>
      </w:pPr>
    </w:p>
    <w:p w14:paraId="619B67B1" w14:textId="77777777" w:rsidR="006A6C6E" w:rsidRPr="00F309D4" w:rsidRDefault="006A6C6E" w:rsidP="006A6C6E">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21E5DD46" w14:textId="77777777" w:rsidR="006A6C6E" w:rsidRPr="00F309D4" w:rsidRDefault="006A6C6E" w:rsidP="006A6C6E">
      <w:pPr>
        <w:autoSpaceDE w:val="0"/>
        <w:autoSpaceDN w:val="0"/>
        <w:adjustRightInd w:val="0"/>
        <w:ind w:left="720"/>
        <w:jc w:val="both"/>
        <w:rPr>
          <w:rFonts w:ascii="Arial" w:hAnsi="Arial" w:cs="Arial"/>
          <w:sz w:val="20"/>
          <w:szCs w:val="20"/>
        </w:rPr>
      </w:pPr>
    </w:p>
    <w:p w14:paraId="0A669675" w14:textId="77777777" w:rsidR="006A6C6E" w:rsidRPr="00F47464" w:rsidRDefault="006A6C6E" w:rsidP="006A6C6E">
      <w:pPr>
        <w:autoSpaceDE w:val="0"/>
        <w:autoSpaceDN w:val="0"/>
        <w:adjustRightInd w:val="0"/>
        <w:ind w:firstLine="720"/>
        <w:jc w:val="both"/>
      </w:pPr>
    </w:p>
    <w:p w14:paraId="1CA6B9AF" w14:textId="77777777" w:rsidR="006A6C6E" w:rsidRPr="00F47464" w:rsidRDefault="006A6C6E" w:rsidP="006A6C6E">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432E245F" w14:textId="77777777" w:rsidR="006A6C6E" w:rsidRPr="00F47464" w:rsidRDefault="006A6C6E" w:rsidP="006A6C6E">
      <w:pPr>
        <w:autoSpaceDE w:val="0"/>
        <w:autoSpaceDN w:val="0"/>
        <w:adjustRightInd w:val="0"/>
        <w:jc w:val="both"/>
        <w:rPr>
          <w:b/>
          <w:bCs/>
        </w:rPr>
      </w:pPr>
    </w:p>
    <w:p w14:paraId="5C363A62" w14:textId="77777777" w:rsidR="006A6C6E" w:rsidRDefault="006A6C6E" w:rsidP="006A6C6E">
      <w:pPr>
        <w:autoSpaceDE w:val="0"/>
        <w:autoSpaceDN w:val="0"/>
        <w:adjustRightInd w:val="0"/>
      </w:pPr>
      <w:r w:rsidRPr="00F47464">
        <w:t>Attendee’s Name (print): _________________________________</w:t>
      </w:r>
      <w:r>
        <w:t>_____________________</w:t>
      </w:r>
    </w:p>
    <w:p w14:paraId="276AB4B1" w14:textId="77777777" w:rsidR="006A6C6E" w:rsidRPr="00F47464" w:rsidRDefault="006A6C6E" w:rsidP="006A6C6E">
      <w:pPr>
        <w:autoSpaceDE w:val="0"/>
        <w:autoSpaceDN w:val="0"/>
        <w:adjustRightInd w:val="0"/>
      </w:pPr>
    </w:p>
    <w:p w14:paraId="43A2C424" w14:textId="77777777" w:rsidR="006A6C6E" w:rsidRPr="00F47464" w:rsidRDefault="006A6C6E" w:rsidP="006A6C6E">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564B6AC0" w14:textId="77777777" w:rsidR="005B1531" w:rsidRDefault="005B1531" w:rsidP="006A6C6E">
      <w:pPr>
        <w:autoSpaceDE w:val="0"/>
        <w:autoSpaceDN w:val="0"/>
        <w:adjustRightInd w:val="0"/>
        <w:rPr>
          <w:rFonts w:ascii="Arial" w:hAnsi="Arial" w:cs="Arial"/>
          <w:b/>
        </w:rPr>
      </w:pPr>
    </w:p>
    <w:p w14:paraId="264B2124" w14:textId="77777777" w:rsidR="006A6C6E" w:rsidRPr="00F309D4" w:rsidRDefault="006A6C6E" w:rsidP="006A6C6E">
      <w:pPr>
        <w:autoSpaceDE w:val="0"/>
        <w:autoSpaceDN w:val="0"/>
        <w:adjustRightInd w:val="0"/>
        <w:rPr>
          <w:rFonts w:ascii="Arial" w:hAnsi="Arial" w:cs="Arial"/>
          <w:b/>
          <w:bCs/>
          <w:color w:val="000000"/>
          <w:u w:color="000000"/>
        </w:rPr>
      </w:pPr>
      <w:r w:rsidRPr="00F309D4">
        <w:rPr>
          <w:rFonts w:ascii="Arial" w:hAnsi="Arial" w:cs="Arial"/>
          <w:b/>
        </w:rPr>
        <w:t>D-</w:t>
      </w:r>
      <w:r>
        <w:rPr>
          <w:rFonts w:ascii="Arial" w:hAnsi="Arial" w:cs="Arial"/>
        </w:rPr>
        <w:t xml:space="preserve"> </w:t>
      </w:r>
      <w:r w:rsidRPr="00F309D4">
        <w:rPr>
          <w:rFonts w:ascii="Arial" w:hAnsi="Arial" w:cs="Arial"/>
          <w:b/>
          <w:bCs/>
          <w:color w:val="000000"/>
          <w:u w:color="000000"/>
        </w:rPr>
        <w:t>Transportation</w:t>
      </w:r>
    </w:p>
    <w:p w14:paraId="2B43304E" w14:textId="77777777" w:rsidR="006A6C6E" w:rsidRDefault="006A6C6E" w:rsidP="00196AA6">
      <w:pPr>
        <w:autoSpaceDE w:val="0"/>
        <w:autoSpaceDN w:val="0"/>
        <w:adjustRightInd w:val="0"/>
        <w:ind w:firstLine="720"/>
      </w:pPr>
      <w:r w:rsidRPr="00F309D4">
        <w:rPr>
          <w:rFonts w:ascii="Arial" w:hAnsi="Arial" w:cs="Arial"/>
          <w:bCs/>
          <w:color w:val="000000"/>
          <w:u w:color="000000"/>
        </w:rPr>
        <w:t>SIR participants are responsible for their own transportation to and from events.</w:t>
      </w:r>
    </w:p>
    <w:p w14:paraId="4BA0EC17" w14:textId="77777777" w:rsidR="006A6C6E" w:rsidRPr="00F309D4" w:rsidRDefault="006A6C6E" w:rsidP="006A6C6E">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778DFA54" w14:textId="77777777" w:rsidR="006A6C6E" w:rsidRDefault="006A6C6E" w:rsidP="006A6C6E">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1CC96FC3" w14:textId="77777777" w:rsidR="006A6C6E" w:rsidRPr="00F309D4" w:rsidRDefault="006A6C6E" w:rsidP="006A6C6E">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76D1606E" w14:textId="77777777" w:rsidR="006A6C6E" w:rsidRDefault="006A6C6E" w:rsidP="006A6C6E">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596D5EEF" w14:textId="77777777" w:rsidR="006A6C6E" w:rsidRDefault="006A6C6E" w:rsidP="006A6C6E">
      <w:pPr>
        <w:autoSpaceDE w:val="0"/>
        <w:autoSpaceDN w:val="0"/>
        <w:adjustRightInd w:val="0"/>
        <w:rPr>
          <w:rFonts w:ascii="Arial" w:hAnsi="Arial" w:cs="Arial"/>
          <w:b/>
          <w:bCs/>
          <w:color w:val="000000"/>
          <w:u w:val="single" w:color="000000"/>
        </w:rPr>
      </w:pPr>
      <w:r w:rsidRPr="00F309D4">
        <w:rPr>
          <w:rFonts w:ascii="Arial" w:hAnsi="Arial" w:cs="Arial"/>
          <w:b/>
          <w:bCs/>
          <w:color w:val="000000"/>
          <w:u w:val="single" w:color="000000"/>
        </w:rPr>
        <w:t xml:space="preserve">Specific Branch </w:t>
      </w:r>
      <w:proofErr w:type="gramStart"/>
      <w:r w:rsidR="007F0BEC">
        <w:rPr>
          <w:rFonts w:ascii="Arial" w:hAnsi="Arial" w:cs="Arial"/>
          <w:b/>
          <w:bCs/>
          <w:color w:val="000000"/>
          <w:u w:val="single" w:color="000000"/>
        </w:rPr>
        <w:t>Fishing</w:t>
      </w:r>
      <w:r w:rsidRPr="00F309D4">
        <w:rPr>
          <w:rFonts w:ascii="Arial" w:hAnsi="Arial" w:cs="Arial"/>
          <w:b/>
          <w:bCs/>
          <w:color w:val="000000"/>
          <w:u w:val="single" w:color="000000"/>
        </w:rPr>
        <w:t xml:space="preserve">  Protocols</w:t>
      </w:r>
      <w:proofErr w:type="gramEnd"/>
    </w:p>
    <w:p w14:paraId="53DFE425" w14:textId="77777777" w:rsidR="006A6C6E" w:rsidRDefault="006A6C6E" w:rsidP="006A6C6E">
      <w:pPr>
        <w:autoSpaceDE w:val="0"/>
        <w:autoSpaceDN w:val="0"/>
        <w:adjustRightInd w:val="0"/>
        <w:rPr>
          <w:rFonts w:ascii="Arial" w:hAnsi="Arial" w:cs="Arial"/>
          <w:b/>
          <w:bCs/>
          <w:color w:val="000000"/>
          <w:u w:val="single" w:color="000000"/>
        </w:rPr>
      </w:pPr>
      <w:proofErr w:type="gramStart"/>
      <w:r>
        <w:rPr>
          <w:color w:val="000000"/>
          <w:shd w:val="clear" w:color="auto" w:fill="FFFFFF"/>
        </w:rPr>
        <w:t>{</w:t>
      </w:r>
      <w:r w:rsidRPr="004D4F08">
        <w:rPr>
          <w:b/>
          <w:color w:val="000000"/>
          <w:shd w:val="clear" w:color="auto" w:fill="FFFFFF"/>
        </w:rPr>
        <w:t xml:space="preserve"> T</w:t>
      </w:r>
      <w:r w:rsidRPr="004D4F08">
        <w:rPr>
          <w:rFonts w:ascii="Arial" w:hAnsi="Arial" w:cs="Arial"/>
          <w:b/>
          <w:color w:val="000000"/>
          <w:shd w:val="clear" w:color="auto" w:fill="FFFFFF"/>
        </w:rPr>
        <w:t>hese</w:t>
      </w:r>
      <w:proofErr w:type="gramEnd"/>
      <w:r w:rsidRPr="004D4F08">
        <w:rPr>
          <w:rFonts w:ascii="Arial" w:hAnsi="Arial" w:cs="Arial"/>
          <w:b/>
          <w:color w:val="000000"/>
          <w:shd w:val="clear" w:color="auto" w:fill="FFFFFF"/>
        </w:rPr>
        <w:t xml:space="preserve"> </w:t>
      </w:r>
      <w:r>
        <w:rPr>
          <w:rFonts w:ascii="Arial" w:hAnsi="Arial" w:cs="Arial"/>
          <w:b/>
          <w:color w:val="000000"/>
          <w:shd w:val="clear" w:color="auto" w:fill="FFFFFF"/>
        </w:rPr>
        <w:t>guidelines</w:t>
      </w:r>
      <w:r w:rsidRPr="004D4F08">
        <w:rPr>
          <w:rFonts w:ascii="Arial" w:hAnsi="Arial" w:cs="Arial"/>
          <w:b/>
          <w:color w:val="000000"/>
          <w:shd w:val="clear" w:color="auto" w:fill="FFFFFF"/>
        </w:rPr>
        <w:t xml:space="preserve"> should be continually monitored because the </w:t>
      </w:r>
      <w:r>
        <w:rPr>
          <w:rFonts w:ascii="Arial" w:hAnsi="Arial" w:cs="Arial"/>
          <w:b/>
          <w:color w:val="000000"/>
          <w:shd w:val="clear" w:color="auto" w:fill="FFFFFF"/>
        </w:rPr>
        <w:t xml:space="preserve">health </w:t>
      </w:r>
      <w:r w:rsidRPr="004D4F08">
        <w:rPr>
          <w:rFonts w:ascii="Arial" w:hAnsi="Arial" w:cs="Arial"/>
          <w:b/>
          <w:color w:val="000000"/>
          <w:shd w:val="clear" w:color="auto" w:fill="FFFFFF"/>
        </w:rPr>
        <w:t>order</w:t>
      </w:r>
      <w:r>
        <w:rPr>
          <w:rFonts w:ascii="Arial" w:hAnsi="Arial" w:cs="Arial"/>
          <w:b/>
          <w:color w:val="000000"/>
          <w:shd w:val="clear" w:color="auto" w:fill="FFFFFF"/>
        </w:rPr>
        <w:t>s</w:t>
      </w:r>
      <w:r w:rsidRPr="004D4F08">
        <w:rPr>
          <w:rFonts w:ascii="Arial" w:hAnsi="Arial" w:cs="Arial"/>
          <w:b/>
          <w:color w:val="000000"/>
          <w:shd w:val="clear" w:color="auto" w:fill="FFFFFF"/>
        </w:rPr>
        <w:t xml:space="preserve"> can be constantly changing week to week one way or another which will </w:t>
      </w:r>
      <w:r w:rsidRPr="004D4F08">
        <w:rPr>
          <w:b/>
          <w:color w:val="000000"/>
          <w:shd w:val="clear" w:color="auto" w:fill="FFFFFF"/>
        </w:rPr>
        <w:t>affect</w:t>
      </w:r>
      <w:r w:rsidRPr="004D4F08">
        <w:rPr>
          <w:rFonts w:ascii="Arial" w:hAnsi="Arial" w:cs="Arial"/>
          <w:b/>
          <w:color w:val="000000"/>
          <w:shd w:val="clear" w:color="auto" w:fill="FFFFFF"/>
        </w:rPr>
        <w:t xml:space="preserve"> the suggested safety of the event. </w:t>
      </w:r>
      <w:r>
        <w:rPr>
          <w:rFonts w:ascii="Arial" w:hAnsi="Arial" w:cs="Arial"/>
          <w:b/>
          <w:color w:val="000000"/>
          <w:shd w:val="clear" w:color="auto" w:fill="FFFFFF"/>
        </w:rPr>
        <w:t>}</w:t>
      </w:r>
    </w:p>
    <w:p w14:paraId="4F4039CE" w14:textId="77777777" w:rsidR="006A6C6E" w:rsidRPr="006F3D13" w:rsidRDefault="006A6C6E" w:rsidP="006A6C6E">
      <w:pPr>
        <w:numPr>
          <w:ilvl w:val="0"/>
          <w:numId w:val="2"/>
        </w:numPr>
        <w:spacing w:after="39" w:line="252" w:lineRule="auto"/>
        <w:ind w:hanging="376"/>
        <w:rPr>
          <w:rFonts w:cs="Calibri"/>
          <w:color w:val="000000"/>
          <w:sz w:val="32"/>
          <w:szCs w:val="32"/>
          <w:lang w:bidi="en-US"/>
        </w:rPr>
      </w:pPr>
      <w:r w:rsidRPr="006A6C6E">
        <w:rPr>
          <w:rFonts w:ascii="Arial" w:hAnsi="Arial" w:cs="Arial"/>
          <w:color w:val="000000"/>
          <w:lang w:bidi="en-US"/>
        </w:rPr>
        <w:t>All fishermen must comply with all applicable State, local, County and local City health department protocols</w:t>
      </w:r>
      <w:r w:rsidRPr="006F3D13">
        <w:rPr>
          <w:rFonts w:cs="Calibri"/>
          <w:color w:val="000000"/>
          <w:sz w:val="32"/>
          <w:szCs w:val="32"/>
          <w:lang w:bidi="en-US"/>
        </w:rPr>
        <w:t xml:space="preserve">. </w:t>
      </w:r>
    </w:p>
    <w:p w14:paraId="6DF66FEC" w14:textId="77777777" w:rsidR="006A6C6E" w:rsidRPr="0046199D" w:rsidRDefault="006A6C6E" w:rsidP="006A6C6E">
      <w:pPr>
        <w:spacing w:after="120"/>
        <w:rPr>
          <w:b/>
          <w:bCs/>
        </w:rPr>
      </w:pPr>
    </w:p>
    <w:p w14:paraId="223093A4" w14:textId="77777777" w:rsidR="006A6C6E" w:rsidRDefault="006A6C6E" w:rsidP="006A6C6E"/>
    <w:p w14:paraId="3C9CCB6D" w14:textId="77777777" w:rsidR="00B80116" w:rsidRDefault="00B80116"/>
    <w:sectPr w:rsidR="00B80116" w:rsidSect="00B8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Microsoft YaHei"/>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3E86"/>
    <w:multiLevelType w:val="hybridMultilevel"/>
    <w:tmpl w:val="B6EE6368"/>
    <w:lvl w:ilvl="0" w:tplc="11E62A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718125D9"/>
    <w:multiLevelType w:val="hybridMultilevel"/>
    <w:tmpl w:val="82E63250"/>
    <w:lvl w:ilvl="0" w:tplc="7A98862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D6C77E6">
      <w:start w:val="1"/>
      <w:numFmt w:val="bullet"/>
      <w:lvlText w:val="o"/>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AEAB3AE">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8CE0E88">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3FAE01A">
      <w:start w:val="1"/>
      <w:numFmt w:val="bullet"/>
      <w:lvlText w:val="o"/>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46A7908">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B105A2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652E448">
      <w:start w:val="1"/>
      <w:numFmt w:val="bullet"/>
      <w:lvlText w:val="o"/>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4782F48">
      <w:start w:val="1"/>
      <w:numFmt w:val="bullet"/>
      <w:lvlText w:val="▪"/>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BA"/>
    <w:rsid w:val="00032E92"/>
    <w:rsid w:val="0015741E"/>
    <w:rsid w:val="00196AA6"/>
    <w:rsid w:val="005B1531"/>
    <w:rsid w:val="00692AC8"/>
    <w:rsid w:val="006A6C6E"/>
    <w:rsid w:val="007B1ABA"/>
    <w:rsid w:val="007F0BEC"/>
    <w:rsid w:val="00AE2FB4"/>
    <w:rsid w:val="00B80116"/>
    <w:rsid w:val="00C918B8"/>
    <w:rsid w:val="00CA7006"/>
    <w:rsid w:val="00F15E24"/>
    <w:rsid w:val="00F9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B102"/>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6C6E"/>
    <w:rPr>
      <w:b/>
      <w:bCs/>
    </w:rPr>
  </w:style>
  <w:style w:type="paragraph" w:styleId="ListParagraph">
    <w:name w:val="List Paragraph"/>
    <w:basedOn w:val="Normal"/>
    <w:uiPriority w:val="34"/>
    <w:qFormat/>
    <w:rsid w:val="006A6C6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b49\Google%20Drive\SIR116%20Leadership\SIR%20OUTDOOR%20FISHING%20ACTIVITIES%20COVID_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SIR OUTDOOR FISHING ACTIVITIES COVID_sb</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Wachowicz</dc:creator>
  <cp:keywords/>
  <cp:lastModifiedBy>Phil Goff</cp:lastModifiedBy>
  <cp:revision>2</cp:revision>
  <dcterms:created xsi:type="dcterms:W3CDTF">2021-05-30T13:27:00Z</dcterms:created>
  <dcterms:modified xsi:type="dcterms:W3CDTF">2021-05-30T13:27:00Z</dcterms:modified>
</cp:coreProperties>
</file>